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1361"/>
        <w:jc w:val="center"/>
        <w:rPr>
          <w:rFonts w:ascii="Garamond" w:hAnsi="Garamond" w:cs="Garamond"/>
          <w:b/>
          <w:bCs/>
          <w:color w:val="003399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-13969</wp:posOffset>
                </wp:positionH>
                <wp:positionV relativeFrom="paragraph">
                  <wp:posOffset>-235584</wp:posOffset>
                </wp:positionV>
                <wp:extent cx="984885" cy="417195"/>
                <wp:effectExtent l="0" t="0" r="0" b="0"/>
                <wp:wrapNone/>
                <wp:docPr id="9" name="_x0000_s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98488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position:absolute;z-index:251662336;o:allowoverlap:true;o:allowincell:true;mso-position-horizontal-relative:text;margin-left:-1.10pt;mso-position-horizontal:absolute;mso-position-vertical-relative:text;margin-top:-18.55pt;mso-position-vertical:absolute;width:77.55pt;height:32.85pt;mso-wrap-distance-left:9.00pt;mso-wrap-distance-top:0.00pt;mso-wrap-distance-right:9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502788096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-83819</wp:posOffset>
                </wp:positionV>
                <wp:extent cx="2780665" cy="299085"/>
                <wp:effectExtent l="0" t="0" r="0" b="0"/>
                <wp:wrapNone/>
                <wp:docPr id="1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8066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Wydział Informacyjno-Bibliograficzny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502788096;o:allowoverlap:true;o:allowincell:true;mso-position-horizontal-relative:text;margin-left:105.60pt;mso-position-horizontal:absolute;mso-position-vertical-relative:text;margin-top:-6.60pt;mso-position-vertical:absolute;width:218.95pt;height:23.55pt;mso-wrap-distance-left:9.00pt;mso-wrap-distance-top:3.60pt;mso-wrap-distance-right:9.00pt;mso-wrap-distance-bottom:3.60pt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 xml:space="preserve">Wydział Informacyjno-Bibliograficzny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502789120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-470534</wp:posOffset>
                </wp:positionV>
                <wp:extent cx="4042410" cy="1798320"/>
                <wp:effectExtent l="0" t="0" r="0" b="0"/>
                <wp:wrapNone/>
                <wp:docPr id="11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042410" cy="179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60" w:lineRule="exact"/>
                              <w:ind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Pedagogiczna Biblioteka Wojewódzka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Bdr/>
                              <w:spacing w:line="260" w:lineRule="exact"/>
                              <w:ind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im. Gustawa Herlinga-Grudzińskiego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w Kielcach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502789120;o:allowoverlap:true;o:allowincell:true;mso-position-horizontal-relative:text;margin-left:104.55pt;mso-position-horizontal:absolute;mso-position-vertical-relative:text;margin-top:-37.05pt;mso-position-vertical:absolute;width:318.30pt;height:141.60pt;mso-wrap-distance-left:9.00pt;mso-wrap-distance-top:3.60pt;mso-wrap-distance-right:9.00pt;mso-wrap-distance-bottom:3.60pt;visibility:visible;" filled="f" stroked="f">
                <v:textbox inset="0,0,0,0">
                  <w:txbxContent>
                    <w:p>
                      <w:pPr>
                        <w:pBdr/>
                        <w:spacing w:line="260" w:lineRule="exact"/>
                        <w:ind/>
                        <w:rPr>
                          <w:rFonts w:ascii="Arial" w:hAnsi="Arial" w:cs="Arial"/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6"/>
                          <w:szCs w:val="26"/>
                        </w:rPr>
                        <w:t xml:space="preserve">Pedagogiczna Biblioteka Wojewódzka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6"/>
                          <w:szCs w:val="26"/>
                        </w:rPr>
                      </w:r>
                    </w:p>
                    <w:p>
                      <w:pPr>
                        <w:pBdr/>
                        <w:spacing w:line="260" w:lineRule="exact"/>
                        <w:ind/>
                        <w:rPr>
                          <w:rFonts w:ascii="Arial" w:hAnsi="Arial" w:cs="Arial"/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6"/>
                          <w:szCs w:val="26"/>
                        </w:rPr>
                        <w:t xml:space="preserve">im. Gustawa Herlinga-Grudzińskiego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6"/>
                          <w:szCs w:val="26"/>
                        </w:rPr>
                        <w:t xml:space="preserve">w Kielcach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6"/>
                          <w:szCs w:val="2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-335914</wp:posOffset>
                </wp:positionH>
                <wp:positionV relativeFrom="paragraph">
                  <wp:posOffset>-681354</wp:posOffset>
                </wp:positionV>
                <wp:extent cx="1644015" cy="1303655"/>
                <wp:effectExtent l="0" t="0" r="0" b="0"/>
                <wp:wrapNone/>
                <wp:docPr id="12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644015" cy="1303655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*/ adj0 1 2"/>
                            <a:gd name="gd4" fmla="+- 21600 0 gd3"/>
                            <a:gd name="gd5" fmla="+- adj0 21600 0"/>
                            <a:gd name="gd6" fmla="*/ gd5 1 2"/>
                            <a:gd name="gd7" fmla="+- gd2 0 0"/>
                            <a:gd name="gd8" fmla="*/ gd7 1 2"/>
                            <a:gd name="gd9" fmla="*/ 21600 21600 adj0"/>
                            <a:gd name="gd10" fmla="*/ gd9 1 2"/>
                            <a:gd name="gd11" fmla="+- 21600 0 gd10"/>
                            <a:gd name="gd12" fmla="*/ 21600 1 2"/>
                            <a:gd name="gd13" fmla="+- adj0 0 gd12"/>
                            <a:gd name="gd14" fmla="?: gd13 gd11 0"/>
                            <a:gd name="gd15" fmla="?: gd13 gd10 21600"/>
                            <a:gd name="gd16" fmla="val gd1"/>
                            <a:gd name="gd17" fmla="val 0"/>
                            <a:gd name="gd18" fmla="val 0"/>
                            <a:gd name="gd19" fmla="val 21600"/>
                            <a:gd name="gd20" fmla="val gd2"/>
                            <a:gd name="gd21" fmla="val 21600"/>
                            <a:gd name="gd22" fmla="val 21600"/>
                            <a:gd name="gd23" fmla="val 0"/>
                            <a:gd name="gd24" fmla="*/ w 1800 21600"/>
                            <a:gd name="gd25" fmla="*/ h 1800 21600"/>
                            <a:gd name="gd26" fmla="*/ w 19800 21600"/>
                            <a:gd name="gd27" fmla="*/ h 19800 21600"/>
                            <a:gd name="gd28" fmla="*/ w adj0 21600"/>
                            <a:gd name="gd29" fmla="*/ h 0 1"/>
                          </a:gdLst>
                          <a:ahLst>
                            <a:ahXY gdRefX="adj0" minX="0" maxX="21600">
                              <a:pos x="gd28" y="gd29"/>
                            </a:ahXY>
                          </a:ahLst>
                          <a:cxnLst/>
                          <a:rect l="gd24" t="gd25" r="gd26" b="gd27"/>
                          <a:pathLst>
                            <a:path w="21600" h="21600" fill="norm" stroke="1" extrusionOk="0">
                              <a:moveTo>
                                <a:pt x="gd16" y="gd17"/>
                              </a:move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lnTo>
                                <a:pt x="gd22" y="gd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251661312;o:allowoverlap:true;o:allowincell:true;mso-position-horizontal-relative:text;margin-left:-26.45pt;mso-position-horizontal:absolute;mso-position-vertical-relative:text;margin-top:-53.65pt;mso-position-vertical:absolute;width:129.45pt;height:102.65pt;mso-wrap-distance-left:9.00pt;mso-wrap-distance-top:3.60pt;mso-wrap-distance-right:9.00pt;mso-wrap-distance-bottom:3.60pt;flip:x;visibility:visible;" path="m25000,0l0,100000l75000,100000l100000,0xe" coordsize="100000,100000" fillcolor="#FFFFFF" stroked="f">
                <v:path textboxrect="8333,8333,91666,91666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-341629</wp:posOffset>
                </wp:positionV>
                <wp:extent cx="607695" cy="1798320"/>
                <wp:effectExtent l="0" t="0" r="0" b="0"/>
                <wp:wrapNone/>
                <wp:docPr id="13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7695" cy="179832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*/ adj0 1 2"/>
                            <a:gd name="gd4" fmla="+- 21600 0 gd3"/>
                            <a:gd name="gd5" fmla="+- adj0 21600 0"/>
                            <a:gd name="gd6" fmla="*/ gd5 1 2"/>
                            <a:gd name="gd7" fmla="+- gd2 0 0"/>
                            <a:gd name="gd8" fmla="*/ gd7 1 2"/>
                            <a:gd name="gd9" fmla="*/ 21600 21600 adj0"/>
                            <a:gd name="gd10" fmla="*/ gd9 1 2"/>
                            <a:gd name="gd11" fmla="+- 21600 0 gd10"/>
                            <a:gd name="gd12" fmla="*/ 21600 1 2"/>
                            <a:gd name="gd13" fmla="+- adj0 0 gd12"/>
                            <a:gd name="gd14" fmla="?: gd13 gd11 0"/>
                            <a:gd name="gd15" fmla="?: gd13 gd10 21600"/>
                            <a:gd name="gd16" fmla="val gd1"/>
                            <a:gd name="gd17" fmla="val 0"/>
                            <a:gd name="gd18" fmla="val 0"/>
                            <a:gd name="gd19" fmla="val 21600"/>
                            <a:gd name="gd20" fmla="val gd2"/>
                            <a:gd name="gd21" fmla="val 21600"/>
                            <a:gd name="gd22" fmla="val 21600"/>
                            <a:gd name="gd23" fmla="val 0"/>
                            <a:gd name="gd24" fmla="*/ w 1800 21600"/>
                            <a:gd name="gd25" fmla="*/ h 1800 21600"/>
                            <a:gd name="gd26" fmla="*/ w 19800 21600"/>
                            <a:gd name="gd27" fmla="*/ h 19800 21600"/>
                            <a:gd name="gd28" fmla="*/ w adj0 21600"/>
                            <a:gd name="gd29" fmla="*/ h 0 1"/>
                          </a:gdLst>
                          <a:ahLst>
                            <a:ahXY gdRefX="adj0" minX="0" maxX="21600">
                              <a:pos x="gd28" y="gd29"/>
                            </a:ahXY>
                          </a:ahLst>
                          <a:cxnLst/>
                          <a:rect l="gd24" t="gd25" r="gd26" b="gd27"/>
                          <a:pathLst>
                            <a:path w="21600" h="21600" fill="norm" stroke="1" extrusionOk="0">
                              <a:moveTo>
                                <a:pt x="gd16" y="gd17"/>
                              </a:move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lnTo>
                                <a:pt x="gd22" y="gd2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251660288;o:allowoverlap:true;o:allowincell:true;mso-position-horizontal-relative:text;margin-left:132.30pt;mso-position-horizontal:absolute;mso-position-vertical-relative:text;margin-top:-26.90pt;mso-position-vertical:absolute;width:47.85pt;height:141.60pt;mso-wrap-distance-left:9.00pt;mso-wrap-distance-top:3.60pt;mso-wrap-distance-right:9.00pt;mso-wrap-distance-bottom:3.60pt;visibility:visible;" path="m25000,0l0,100000l75000,100000l100000,0xe" coordsize="100000,100000" filled="f" stroked="f">
                <v:path textboxrect="8333,8333,91666,91666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502790144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58420</wp:posOffset>
                </wp:positionV>
                <wp:extent cx="1398905" cy="1798320"/>
                <wp:effectExtent l="0" t="0" r="0" b="0"/>
                <wp:wrapNone/>
                <wp:docPr id="14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98905" cy="179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 xml:space="preserve">ul. Jana Pawła II 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 xml:space="preserve">25-025 Kielce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 xml:space="preserve">www.pbw.kielce.pl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202" type="#_x0000_t202" style="position:absolute;z-index:502790144;o:allowoverlap:true;o:allowincell:true;mso-position-horizontal-relative:text;margin-left:168.90pt;mso-position-horizontal:absolute;mso-position-vertical-relative:text;margin-top:4.60pt;mso-position-vertical:absolute;width:110.15pt;height:141.60pt;mso-wrap-distance-left:9.00pt;mso-wrap-distance-top:3.60pt;mso-wrap-distance-right:9.00pt;mso-wrap-distance-bottom:3.60pt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</w:rPr>
                        <w:t xml:space="preserve">ul. Jana Pawła II 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</w:rPr>
                        <w:t xml:space="preserve">25-025 Kielce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</w:rPr>
                        <w:t xml:space="preserve">www.pbw.kielce.pl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5080</wp:posOffset>
                </wp:positionV>
                <wp:extent cx="1675765" cy="528320"/>
                <wp:effectExtent l="0" t="0" r="0" b="0"/>
                <wp:wrapNone/>
                <wp:docPr id="15" name="_x0000_s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75765" cy="528320"/>
                          <a:chOff x="7537" y="1217"/>
                          <a:chExt cx="2639" cy="832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7722" y="1620"/>
                            <a:ext cx="245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bibliografia@pbw.kielce.pl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r>
                            </w:p>
                          </w:txbxContent>
                        </wps:txbx>
                        <wps:bodyPr wrap="square" lIns="91440" tIns="45720" rIns="91440" bIns="45720" upright="1"/>
                      </wps:wsp>
                      <pic:pic xmlns:pic="http://schemas.openxmlformats.org/drawingml/2006/picture">
                        <pic:nvPicPr>
                          <pic:cNvPr id="10" name="" descr="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7677" y="1524"/>
                            <a:ext cx="128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"/>
                        <wps:cNvSpPr txBox="1"/>
                        <wps:spPr bwMode="auto">
                          <a:xfrm>
                            <a:off x="7722" y="1441"/>
                            <a:ext cx="2005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41 344-28-61 wew. 205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r>
                            </w:p>
                          </w:txbxContent>
                        </wps:txbx>
                        <wps:bodyPr wrap="squar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" descr=""/>
                          <pic:cNvPicPr/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7677" y="1708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"/>
                        <wps:cNvSpPr txBox="1"/>
                        <wps:spPr bwMode="auto">
                          <a:xfrm>
                            <a:off x="7537" y="1217"/>
                            <a:ext cx="245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INFORMATORIUM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r>
                            </w:p>
                          </w:txbxContent>
                        </wps:txbx>
                        <wps:bodyPr wrap="square" lIns="91440" tIns="45720" rIns="91440" bIns="4572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0000" style="position:absolute;z-index:502791168;o:allowoverlap:true;o:allowincell:true;mso-position-horizontal-relative:text;margin-left:317.75pt;mso-position-horizontal:absolute;mso-position-vertical-relative:text;margin-top:0.40pt;mso-position-vertical:absolute;width:131.95pt;height:41.60pt;mso-wrap-distance-left:9.00pt;mso-wrap-distance-top:0.00pt;mso-wrap-distance-right:9.00pt;mso-wrap-distance-bottom:0.00pt;" coordorigin="75,12" coordsize="26,8">
                <v:shape id="shape 15" o:spid="_x0000_s15" o:spt="202" type="#_x0000_t202" style="position:absolute;left:77;top:16;width:24;height:4;visibility:visible;" filled="f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  <w:t xml:space="preserve">bibliografia@pbw.kielce.pl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" o:spid="_x0000_s16" type="#_x0000_t75" style="position:absolute;left:76;top:15;width:1;height:1;z-index:1;" stroked="f">
                  <v:imagedata r:id="rId13" o:title=""/>
                  <o:lock v:ext="edit" rotation="t"/>
                </v:shape>
                <v:shape id="shape 17" o:spid="_x0000_s17" o:spt="202" type="#_x0000_t202" style="position:absolute;left:77;top:14;width:20;height:3;visibility:visible;" filled="f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  <w:t xml:space="preserve">41 344-28-61 wew. 205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" o:spid="_x0000_s18" type="#_x0000_t75" style="position:absolute;left:76;top:17;width:1;height:1;z-index:1;" stroked="f">
                  <v:imagedata r:id="rId14" o:title=""/>
                  <o:lock v:ext="edit" rotation="t"/>
                </v:shape>
                <v:shape id="shape 19" o:spid="_x0000_s19" o:spt="202" type="#_x0000_t202" style="position:absolute;left:75;top:12;width:24;height:4;visibility:visible;" filled="f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INFORMATORIUM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5080</wp:posOffset>
                </wp:positionV>
                <wp:extent cx="1675765" cy="528320"/>
                <wp:effectExtent l="0" t="0" r="0" b="0"/>
                <wp:wrapNone/>
                <wp:docPr id="16" name="_x0000_s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75765" cy="528320"/>
                          <a:chOff x="7537" y="1217"/>
                          <a:chExt cx="2639" cy="832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7722" y="1620"/>
                            <a:ext cx="245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czytelnia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@pbw.kielce.pl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r>
                            </w:p>
                          </w:txbxContent>
                        </wps:txbx>
                        <wps:bodyPr wrap="square" lIns="91440" tIns="45720" rIns="91440" bIns="45720" upright="1"/>
                      </wps:wsp>
                      <pic:pic xmlns:pic="http://schemas.openxmlformats.org/drawingml/2006/picture">
                        <pic:nvPicPr>
                          <pic:cNvPr id="21" name="" descr="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7677" y="1524"/>
                            <a:ext cx="128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"/>
                        <wps:cNvSpPr txBox="1"/>
                        <wps:spPr bwMode="auto">
                          <a:xfrm>
                            <a:off x="7722" y="1441"/>
                            <a:ext cx="2005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41 344-28-61 wew. 20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r>
                            </w:p>
                          </w:txbxContent>
                        </wps:txbx>
                        <wps:bodyPr wrap="squar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" descr=""/>
                          <pic:cNvPicPr/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7677" y="1708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"/>
                        <wps:cNvSpPr txBox="1"/>
                        <wps:spPr bwMode="auto">
                          <a:xfrm>
                            <a:off x="7537" y="1217"/>
                            <a:ext cx="245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CZYTELNIA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r>
                            </w:p>
                          </w:txbxContent>
                        </wps:txbx>
                        <wps:bodyPr wrap="square" lIns="91440" tIns="45720" rIns="91440" bIns="4572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0000" style="position:absolute;z-index:251658240;o:allowoverlap:true;o:allowincell:true;mso-position-horizontal-relative:text;margin-left:422.15pt;mso-position-horizontal:absolute;mso-position-vertical-relative:text;margin-top:0.40pt;mso-position-vertical:absolute;width:131.95pt;height:41.60pt;mso-wrap-distance-left:9.00pt;mso-wrap-distance-top:0.00pt;mso-wrap-distance-right:9.00pt;mso-wrap-distance-bottom:0.00pt;" coordorigin="75,12" coordsize="26,8">
                <v:shape id="shape 21" o:spid="_x0000_s21" o:spt="202" type="#_x0000_t202" style="position:absolute;left:77;top:16;width:24;height:4;visibility:visible;" filled="f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  <w:t xml:space="preserve">czytelnia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  <w:t xml:space="preserve">@pbw.kielce.pl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" o:spid="_x0000_s22" type="#_x0000_t75" style="position:absolute;left:76;top:15;width:1;height:1;z-index:1;" stroked="f">
                  <v:imagedata r:id="rId13" o:title=""/>
                  <o:lock v:ext="edit" rotation="t"/>
                </v:shape>
                <v:shape id="shape 23" o:spid="_x0000_s23" o:spt="202" type="#_x0000_t202" style="position:absolute;left:77;top:14;width:20;height:3;visibility:visible;" filled="f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  <w:t xml:space="preserve">41 344-28-61 wew. 20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  <w:t xml:space="preserve"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4" o:spid="_x0000_s24" type="#_x0000_t75" style="position:absolute;left:76;top:17;width:1;height:1;z-index:1;" stroked="f">
                  <v:imagedata r:id="rId14" o:title=""/>
                  <o:lock v:ext="edit" rotation="t"/>
                </v:shape>
                <v:shape id="shape 25" o:spid="_x0000_s25" o:spt="202" type="#_x0000_t202" style="position:absolute;left:75;top:12;width:24;height:4;visibility:visible;" filled="f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CZYTELNIA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87072" behindDoc="0" locked="0" layoutInCell="1" allowOverlap="1">
                <wp:simplePos x="0" y="0"/>
                <wp:positionH relativeFrom="column">
                  <wp:posOffset>-720089</wp:posOffset>
                </wp:positionH>
                <wp:positionV relativeFrom="paragraph">
                  <wp:posOffset>-521969</wp:posOffset>
                </wp:positionV>
                <wp:extent cx="7556500" cy="1002030"/>
                <wp:effectExtent l="0" t="0" r="0" b="0"/>
                <wp:wrapNone/>
                <wp:docPr id="17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56500" cy="1002030"/>
                        </a:xfrm>
                        <a:prstGeom prst="rect">
                          <a:avLst/>
                        </a:prstGeom>
                        <a:solidFill>
                          <a:srgbClr val="00255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o:spt="1" type="#_x0000_t1" style="position:absolute;z-index:502787072;o:allowoverlap:true;o:allowincell:true;mso-position-horizontal-relative:text;margin-left:-56.70pt;mso-position-horizontal:absolute;mso-position-vertical-relative:text;margin-top:-41.10pt;mso-position-vertical:absolute;width:595.00pt;height:78.90pt;mso-wrap-distance-left:9.00pt;mso-wrap-distance-top:0.00pt;mso-wrap-distance-right:9.00pt;mso-wrap-distance-bottom:0.00pt;visibility:visible;" fillcolor="#002556" stroked="f"/>
            </w:pict>
          </mc:Fallback>
        </mc:AlternateContent>
      </w:r>
      <w:r>
        <w:rPr>
          <w:rFonts w:ascii="Garamond" w:hAnsi="Garamond" w:cs="Garamond"/>
          <w:b/>
          <w:bCs/>
          <w:color w:val="003399"/>
        </w:rPr>
        <w:t xml:space="preserve">\</w:t>
      </w:r>
      <w:r>
        <w:rPr>
          <w:rFonts w:ascii="Garamond" w:hAnsi="Garamond" w:cs="Garamond"/>
          <w:b/>
          <w:bCs/>
        </w:rPr>
        <w:br/>
      </w:r>
      <w:r>
        <w:rPr>
          <w:rFonts w:ascii="Garamond" w:hAnsi="Garamond" w:cs="Garamond"/>
          <w:b/>
          <w:bCs/>
          <w:color w:val="003399"/>
        </w:rPr>
      </w:r>
    </w:p>
    <w:p>
      <w:pPr>
        <w:pBdr/>
        <w:spacing/>
        <w:ind w:right="-1361"/>
        <w:jc w:val="center"/>
        <w:rPr>
          <w:rFonts w:ascii="Garamond" w:hAnsi="Garamond" w:cs="Garamond"/>
          <w:b/>
          <w:bCs/>
          <w:color w:val="003399"/>
        </w:rPr>
      </w:pPr>
      <w:r>
        <w:rPr>
          <w:rFonts w:ascii="Garamond" w:hAnsi="Garamond" w:cs="Garamond"/>
          <w:b/>
          <w:bCs/>
          <w:color w:val="003399"/>
        </w:rPr>
      </w:r>
      <w:r>
        <w:rPr>
          <w:rFonts w:ascii="Garamond" w:hAnsi="Garamond" w:cs="Garamond"/>
          <w:b/>
          <w:bCs/>
          <w:color w:val="003399"/>
        </w:rPr>
      </w:r>
    </w:p>
    <w:p>
      <w:pPr>
        <w:pBdr/>
        <w:spacing/>
        <w:ind w:right="-1361"/>
        <w:jc w:val="center"/>
        <w:rPr>
          <w:rFonts w:ascii="Garamond" w:hAnsi="Garamond" w:cs="Garamond"/>
          <w:b/>
          <w:bCs/>
          <w:color w:val="003399"/>
        </w:rPr>
      </w:pPr>
      <w:r>
        <w:rPr>
          <w:rFonts w:ascii="Garamond" w:hAnsi="Garamond" w:cs="Garamond"/>
          <w:b/>
          <w:bCs/>
          <w:color w:val="003399"/>
        </w:rPr>
      </w:r>
      <w:r>
        <w:rPr>
          <w:rFonts w:ascii="Garamond" w:hAnsi="Garamond" w:cs="Garamond"/>
          <w:b/>
          <w:bCs/>
          <w:color w:val="003399"/>
        </w:rPr>
      </w:r>
    </w:p>
    <w:p>
      <w:pPr>
        <w:pBdr/>
        <w:spacing/>
        <w:ind/>
        <w:jc w:val="center"/>
        <w:rPr>
          <w:rFonts w:ascii="Garamond" w:hAnsi="Garamond" w:cs="Garamond"/>
          <w:b/>
          <w:bCs/>
          <w:color w:val="002556"/>
          <w:sz w:val="28"/>
          <w:szCs w:val="28"/>
        </w:rPr>
      </w:pPr>
      <w:r>
        <w:rPr>
          <w:rFonts w:ascii="Garamond" w:hAnsi="Garamond" w:cs="Garamond"/>
          <w:b/>
          <w:bCs/>
          <w:color w:val="002556"/>
          <w:sz w:val="28"/>
          <w:szCs w:val="28"/>
        </w:rPr>
        <w:t xml:space="preserve">Historia budynku dawnej szkoły (obecnej siedziby</w:t>
      </w:r>
      <w:r>
        <w:rPr>
          <w:rFonts w:ascii="Garamond" w:hAnsi="Garamond" w:cs="Garamond"/>
          <w:b/>
          <w:bCs/>
          <w:color w:val="002556"/>
          <w:sz w:val="28"/>
          <w:szCs w:val="28"/>
        </w:rPr>
      </w:r>
    </w:p>
    <w:p>
      <w:pPr>
        <w:pBdr/>
        <w:spacing/>
        <w:ind/>
        <w:jc w:val="center"/>
        <w:rPr>
          <w:rFonts w:ascii="Garamond" w:hAnsi="Garamond" w:cs="Garamond"/>
          <w:b/>
          <w:bCs/>
          <w:color w:val="002556"/>
          <w:sz w:val="28"/>
          <w:szCs w:val="28"/>
        </w:rPr>
      </w:pPr>
      <w:r>
        <w:rPr>
          <w:rFonts w:ascii="Garamond" w:hAnsi="Garamond" w:cs="Garamond"/>
          <w:b/>
          <w:bCs/>
          <w:color w:val="002556"/>
          <w:sz w:val="28"/>
          <w:szCs w:val="28"/>
        </w:rPr>
        <w:t xml:space="preserve">Pedagogicznej Biblioteki Wojewódzkiej</w:t>
      </w:r>
      <w:r>
        <w:rPr>
          <w:rFonts w:ascii="Garamond" w:hAnsi="Garamond" w:cs="Garamond"/>
          <w:b/>
          <w:bCs/>
          <w:color w:val="002556"/>
          <w:sz w:val="28"/>
          <w:szCs w:val="28"/>
        </w:rPr>
      </w:r>
    </w:p>
    <w:p>
      <w:pPr>
        <w:pBdr/>
        <w:spacing/>
        <w:ind/>
        <w:jc w:val="center"/>
        <w:rPr>
          <w:rFonts w:ascii="Garamond" w:hAnsi="Garamond" w:cs="Garamond"/>
          <w:b/>
          <w:bCs/>
          <w:color w:val="002556"/>
          <w:sz w:val="28"/>
          <w:szCs w:val="28"/>
        </w:rPr>
      </w:pPr>
      <w:r>
        <w:rPr>
          <w:rFonts w:ascii="Garamond" w:hAnsi="Garamond" w:cs="Garamond"/>
          <w:b/>
          <w:bCs/>
          <w:color w:val="002556"/>
          <w:sz w:val="28"/>
          <w:szCs w:val="28"/>
        </w:rPr>
        <w:t xml:space="preserve">im. Gustawa Herlinga-Grudzińskiego</w:t>
      </w:r>
      <w:r>
        <w:rPr>
          <w:rFonts w:ascii="Garamond" w:hAnsi="Garamond" w:cs="Garamond"/>
          <w:b/>
          <w:bCs/>
          <w:color w:val="002556"/>
          <w:sz w:val="28"/>
          <w:szCs w:val="28"/>
        </w:rPr>
        <w:t xml:space="preserve"> w Kielcach) :</w:t>
      </w:r>
      <w:r>
        <w:rPr>
          <w:rFonts w:ascii="Garamond" w:hAnsi="Garamond" w:cs="Garamond"/>
          <w:b/>
          <w:bCs/>
          <w:color w:val="002556"/>
          <w:sz w:val="28"/>
          <w:szCs w:val="28"/>
        </w:rPr>
      </w:r>
    </w:p>
    <w:p>
      <w:pPr>
        <w:pBdr/>
        <w:spacing/>
        <w:ind/>
        <w:jc w:val="center"/>
        <w:rPr>
          <w:rFonts w:ascii="Garamond" w:hAnsi="Garamond" w:cs="Garamond"/>
          <w:b/>
          <w:bCs/>
          <w:color w:val="002556"/>
          <w:sz w:val="28"/>
          <w:szCs w:val="28"/>
        </w:rPr>
      </w:pPr>
      <w:r>
        <w:rPr>
          <w:rFonts w:ascii="Garamond" w:hAnsi="Garamond" w:cs="Garamond"/>
          <w:b/>
          <w:bCs/>
          <w:color w:val="002556"/>
          <w:sz w:val="28"/>
          <w:szCs w:val="28"/>
        </w:rPr>
        <w:t xml:space="preserve">zestawienie bibliograficzne w wyborze</w:t>
      </w:r>
      <w:r>
        <w:rPr>
          <w:rFonts w:ascii="Garamond" w:hAnsi="Garamond" w:cs="Garamond"/>
          <w:b/>
          <w:bCs/>
          <w:color w:val="002556"/>
          <w:sz w:val="28"/>
          <w:szCs w:val="28"/>
        </w:rPr>
      </w:r>
    </w:p>
    <w:p>
      <w:pPr>
        <w:pBdr/>
        <w:spacing/>
        <w:ind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</w:r>
      <w:r>
        <w:rPr>
          <w:rFonts w:ascii="Garamond" w:hAnsi="Garamond" w:cs="Garamond"/>
          <w:b/>
          <w:bCs/>
        </w:rPr>
      </w:r>
    </w:p>
    <w:p>
      <w:pPr>
        <w:pBdr/>
        <w:spacing/>
        <w:ind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</w:r>
      <w:r>
        <w:rPr>
          <w:rFonts w:ascii="Garamond" w:hAnsi="Garamond" w:cs="Garamond"/>
          <w:b/>
          <w:bCs/>
        </w:rPr>
      </w:r>
    </w:p>
    <w:p>
      <w:pPr>
        <w:pStyle w:val="902"/>
        <w:pBdr/>
        <w:spacing/>
        <w:ind/>
        <w:outlineLvl w:val="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Wydawnictwa zwarte</w:t>
      </w:r>
      <w:r>
        <w:rPr>
          <w:rFonts w:ascii="Garamond" w:hAnsi="Garamond" w:cs="Garamond"/>
          <w:sz w:val="28"/>
          <w:szCs w:val="28"/>
        </w:rPr>
      </w:r>
    </w:p>
    <w:p>
      <w:pPr>
        <w:pStyle w:val="902"/>
        <w:pBdr/>
        <w:spacing/>
        <w:ind/>
        <w:outlineLvl w:val="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</w:r>
      <w:r>
        <w:rPr>
          <w:rFonts w:ascii="Garamond" w:hAnsi="Garamond" w:cs="Garamond"/>
          <w:sz w:val="28"/>
          <w:szCs w:val="28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Album kielecki - starówka : przewodnik. Cz. 1. / Regina Wrońska-Gorzkowska, Edmund Gorzkowski.</w:t>
      </w:r>
      <w:r>
        <w:rPr>
          <w:rFonts w:ascii="Garamond" w:hAnsi="Garamond" w:cs="Garamond"/>
        </w:rPr>
        <w:t xml:space="preserve"> - Kielce : [nakł. autorów], 1994. – Strona 167 : Widok od ulicy Wesołej na Seminarium Duchowe, kościoła św. Trójcy, Muzeum Lat Szkolnych S. Żeromskiego</w:t>
      </w:r>
      <w:r>
        <w:rPr>
          <w:rFonts w:ascii="Garamond" w:hAnsi="Garamond" w:cs="Garamond"/>
        </w:rPr>
        <w:br/>
      </w:r>
      <w:hyperlink r:id="rId15" w:tooltip="https://www.kielce-pbw.sowa.pl/sowacgi.php?KatID=0&amp;typ=record&amp;001=TPED17017222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https://www.kielce-pbw.sowa.pl/sowacgi.php?KatID=0&amp;typ=record&amp;001=TPED17017222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Album kielecki - Starówka : przewodnik. Cz. 3, [Kleryków] / Regina Wrońska-Gorzkowska, Edmund Gorzkowski.</w:t>
      </w:r>
      <w:r>
        <w:rPr>
          <w:rFonts w:ascii="Garamond" w:hAnsi="Garamond" w:cs="Garamond"/>
        </w:rPr>
        <w:t xml:space="preserve"> – Kielce : Wydawwca</w:t>
      </w:r>
      <w:r>
        <w:rPr>
          <w:rFonts w:ascii="Garamond" w:hAnsi="Garamond" w:cs="Garamond"/>
        </w:rPr>
        <w:t xml:space="preserve"> i Sprzedaż Albumu Kieleckiego</w:t>
      </w:r>
      <w:r>
        <w:rPr>
          <w:rFonts w:ascii="Garamond" w:hAnsi="Garamond" w:cs="Garamond"/>
        </w:rPr>
        <w:t xml:space="preserve">, 1999. – </w:t>
      </w:r>
      <w:r>
        <w:rPr>
          <w:rFonts w:ascii="Garamond" w:hAnsi="Garamond" w:cs="Garamond"/>
        </w:rPr>
      </w:r>
    </w:p>
    <w:p>
      <w:pPr>
        <w:pBdr/>
        <w:spacing/>
        <w:ind w:firstLine="397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</w:rPr>
        <w:t xml:space="preserve">228 s., [30] s</w:t>
      </w:r>
      <w:r>
        <w:rPr>
          <w:rFonts w:ascii="Garamond" w:hAnsi="Garamond" w:cs="Garamond"/>
        </w:rPr>
        <w:t xml:space="preserve">trony</w:t>
      </w:r>
      <w:r>
        <w:rPr>
          <w:rFonts w:ascii="Garamond" w:hAnsi="Garamond" w:cs="Garamond"/>
          <w:sz w:val="20"/>
          <w:szCs w:val="20"/>
        </w:rPr>
      </w:r>
    </w:p>
    <w:p>
      <w:pPr>
        <w:pBdr/>
        <w:spacing/>
        <w:ind w:left="397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Zawiera </w:t>
      </w:r>
      <w:r>
        <w:rPr>
          <w:rFonts w:ascii="Garamond" w:hAnsi="Garamond" w:cs="Garamond"/>
          <w:sz w:val="20"/>
          <w:szCs w:val="20"/>
        </w:rPr>
        <w:t xml:space="preserve">m.in.: 96 i 97 : Pierwotny wygląd szkoły, w której uczył się Stefan Żeromski (rysunek Stanisław Prauss), Budynki szkolne  (zbiory S. Osija); Fundator budynków szkoln</w:t>
      </w:r>
      <w:r>
        <w:rPr>
          <w:rFonts w:ascii="Garamond" w:hAnsi="Garamond" w:cs="Garamond"/>
          <w:sz w:val="20"/>
          <w:szCs w:val="20"/>
        </w:rPr>
        <w:t xml:space="preserve">ych – bp K. F. Szaniawski (reprodukcja</w:t>
      </w:r>
      <w:r>
        <w:rPr>
          <w:rFonts w:ascii="Garamond" w:hAnsi="Garamond" w:cs="Garamond"/>
          <w:sz w:val="20"/>
          <w:szCs w:val="20"/>
        </w:rPr>
        <w:t xml:space="preserve"> S. Osija)</w:t>
      </w:r>
      <w:r>
        <w:rPr>
          <w:rFonts w:ascii="Garamond" w:hAnsi="Garamond" w:cs="Garamond"/>
          <w:sz w:val="20"/>
          <w:szCs w:val="20"/>
        </w:rPr>
        <w:t xml:space="preserve">strony, </w:t>
      </w:r>
      <w:r>
        <w:rPr>
          <w:rFonts w:ascii="Garamond" w:hAnsi="Garamond" w:cs="Garamond"/>
          <w:sz w:val="20"/>
          <w:szCs w:val="20"/>
        </w:rPr>
        <w:t xml:space="preserve"> 96 i 97</w:t>
      </w:r>
      <w:r>
        <w:rPr>
          <w:rFonts w:ascii="Garamond" w:hAnsi="Garamond" w:cs="Garamond"/>
          <w:sz w:val="20"/>
          <w:szCs w:val="20"/>
        </w:rPr>
        <w:t xml:space="preserve">strony</w:t>
      </w:r>
      <w:r>
        <w:rPr>
          <w:rFonts w:ascii="Garamond" w:hAnsi="Garamond" w:cs="Garamond"/>
          <w:sz w:val="20"/>
          <w:szCs w:val="20"/>
        </w:rPr>
      </w:r>
    </w:p>
    <w:p>
      <w:pPr>
        <w:pBdr/>
        <w:spacing/>
        <w:ind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</w:r>
      <w:r>
        <w:rPr>
          <w:rFonts w:ascii="Garamond" w:hAnsi="Garamond" w:cs="Garamond"/>
          <w:sz w:val="20"/>
          <w:szCs w:val="20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Dzieje Kielc : do 1863 r</w:t>
      </w:r>
      <w:r>
        <w:rPr>
          <w:rFonts w:ascii="Garamond" w:hAnsi="Garamond" w:cs="Garamond"/>
        </w:rPr>
        <w:t xml:space="preserve">. / Jan Pazdur</w:t>
      </w:r>
      <w:r>
        <w:rPr>
          <w:rFonts w:ascii="Garamond" w:hAnsi="Garamond" w:cs="Garamond"/>
        </w:rPr>
        <w:t xml:space="preserve">. – Wrocław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: Zakład Narodowy im. Ossolińskich, 1967. –</w:t>
      </w:r>
      <w:r>
        <w:rPr>
          <w:rFonts w:ascii="Garamond" w:hAnsi="Garamond" w:cs="Garamond"/>
        </w:rPr>
        <w:t xml:space="preserve"> 250, [2] s</w:t>
      </w:r>
      <w:r>
        <w:rPr>
          <w:rFonts w:ascii="Garamond" w:hAnsi="Garamond" w:cs="Garamond"/>
        </w:rPr>
        <w:t xml:space="preserve">trony</w:t>
      </w:r>
      <w:r>
        <w:rPr>
          <w:rFonts w:ascii="Garamond" w:hAnsi="Garamond" w:cs="Garamond"/>
        </w:rPr>
        <w:br/>
      </w:r>
      <w:r>
        <w:rPr>
          <w:rFonts w:ascii="Garamond" w:hAnsi="Garamond" w:cs="Garamond"/>
          <w:sz w:val="20"/>
          <w:szCs w:val="20"/>
        </w:rPr>
        <w:t xml:space="preserve">Zawiera m.in.: [Gmach szkoły], strony 145-146;  Gimnazjum im. Stefana Żeromskiego i budynki wikariatu z XVIII w. od ul. Wesołej (zdjęcie), strona 146; [Gimnazjum], strona 177;  [Wyższa Szkoła Realna], strona 288.</w:t>
      </w:r>
      <w:r>
        <w:rPr>
          <w:rFonts w:ascii="Garamond" w:hAnsi="Garamond" w:cs="Garamond"/>
        </w:rPr>
        <w:br/>
      </w:r>
      <w:hyperlink r:id="rId16" w:tooltip="https://www.kielce-pbw.sowa.pl/sowacgi.php?KatID=0&amp;typ=record&amp;001=TPED17135832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https://www.kielce-pbw.sowa.pl/sowacgi.php?KatID=0&amp;typ=record&amp;001=TPED17135832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Dzieje najstarszej szkoły średniej w Kielcach, 1727-1945 : I Liceum Ogólnokształcące im. Stefana Żeromskiego / Adam Massalski.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Kielce : Stowarzyszenie Absolwentów Liceum Ogólnokształcącego im. S. Żeromsk</w:t>
      </w:r>
      <w:r>
        <w:rPr>
          <w:rFonts w:ascii="Garamond" w:hAnsi="Garamond" w:cs="Garamond"/>
        </w:rPr>
        <w:t xml:space="preserve">iego "Żeromszczacy" w Kielcach ;</w:t>
      </w:r>
      <w:r>
        <w:rPr>
          <w:rFonts w:ascii="Garamond" w:hAnsi="Garamond" w:cs="Garamond"/>
        </w:rPr>
        <w:t xml:space="preserve"> Fundacja Posteris, 2010. - 598 s</w:t>
      </w:r>
      <w:r>
        <w:rPr>
          <w:rFonts w:ascii="Garamond" w:hAnsi="Garamond" w:cs="Garamond"/>
        </w:rPr>
        <w:t xml:space="preserve">tron</w:t>
      </w:r>
      <w:r>
        <w:rPr>
          <w:rFonts w:ascii="Garamond" w:hAnsi="Garamond" w:cs="Garamond"/>
        </w:rPr>
      </w:r>
    </w:p>
    <w:p>
      <w:pPr>
        <w:pBdr/>
        <w:spacing/>
        <w:ind w:firstLine="397"/>
        <w:rPr/>
      </w:pPr>
      <w:r/>
      <w:hyperlink r:id="rId17" w:tooltip="https://www.kielce-pbw.sowa.pl/sowacgi.php?KatID=0&amp;typ=record&amp;001=TPED17070878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https://www.kielce-pbw.sowa.pl/sowacgi.php?KatID=0&amp;typ=record&amp;001=TPED17070878</w:t>
        </w:r>
      </w:hyperlink>
      <w:r/>
      <w:r/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Dzieje Pedagogicznej Biblioteki Wojewódzkiej w Kielcach w lata</w:t>
      </w:r>
      <w:r>
        <w:rPr>
          <w:rFonts w:ascii="Garamond" w:hAnsi="Garamond" w:cs="Garamond"/>
        </w:rPr>
        <w:t xml:space="preserve">ch 1945-1975 : [praca magisterska] / Anna Jaskólska, </w:t>
      </w:r>
      <w:r>
        <w:rPr>
          <w:rFonts w:ascii="Garamond" w:hAnsi="Garamond" w:cs="Garamond"/>
        </w:rPr>
        <w:t xml:space="preserve">promotor: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Józef Rell</w:t>
      </w:r>
      <w:r>
        <w:rPr>
          <w:rFonts w:ascii="Garamond" w:hAnsi="Garamond" w:cs="Garamond"/>
        </w:rPr>
        <w:t xml:space="preserve"> ; </w:t>
      </w:r>
      <w:r>
        <w:rPr>
          <w:rFonts w:ascii="Garamond" w:hAnsi="Garamond" w:cs="Garamond"/>
        </w:rPr>
        <w:t xml:space="preserve">Wyższa Szkoła Pedagogiczna im. Jana Kochanowskiego w Kielcach. Zakład Bibliotekoznawstwa.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Kielce : [Wyższa Szkoła Pedagogiczna im. Jana Kochanowskiego], 1982</w:t>
      </w:r>
      <w:r>
        <w:rPr>
          <w:rFonts w:ascii="Garamond" w:hAnsi="Garamond" w:cs="Garamond"/>
        </w:rPr>
        <w:t xml:space="preserve">. – Strony 35-37: Lokal</w:t>
      </w:r>
      <w:r>
        <w:rPr>
          <w:rFonts w:ascii="Garamond" w:hAnsi="Garamond" w:cs="Garamond"/>
        </w:rPr>
      </w:r>
    </w:p>
    <w:p>
      <w:pPr>
        <w:pBdr/>
        <w:spacing/>
        <w:ind w:firstLine="284"/>
        <w:rPr>
          <w:rFonts w:ascii="Garamond" w:hAnsi="Garamond" w:cs="Garamond"/>
        </w:rPr>
      </w:pPr>
      <w:r/>
      <w:hyperlink r:id="rId18" w:tooltip="https://www.kielce-pbw.sowa.pl/sowacgi.php?KatID=0&amp;typ=record&amp;001=TPED17056743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https://www.kielce-pbw.sowa.pl/sowacgi.php?KatID=0&amp;typ=record&amp;001=TPED17056743</w:t>
        </w:r>
      </w:hyperlink>
      <w:r/>
      <w:r>
        <w:rPr>
          <w:rFonts w:ascii="Garamond" w:hAnsi="Garamond" w:cs="Garamond"/>
        </w:rPr>
      </w:r>
    </w:p>
    <w:p>
      <w:pPr>
        <w:pBdr/>
        <w:spacing/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/>
      </w:pPr>
      <w:r>
        <w:rPr>
          <w:rFonts w:ascii="Garamond" w:hAnsi="Garamond" w:cs="Garamond"/>
        </w:rPr>
        <w:t xml:space="preserve">Gimnazjum  im. Mikołaja Reja (Gimnazjum i Liceum im. Stefana Żeromskiego) w Kielcach </w:t>
      </w:r>
      <w:r>
        <w:rPr>
          <w:rFonts w:ascii="Garamond" w:hAnsi="Garamond" w:cs="Garamond"/>
        </w:rPr>
        <w:br/>
        <w:t xml:space="preserve">w czasach szkolnych Gustawa Herlinga-Grudzinskiego (1929-1937)/ pod redakcją Jana Pacławskiego, [autor] Adam Massalski. W: </w:t>
      </w:r>
      <w:r>
        <w:rPr>
          <w:rFonts w:ascii="Garamond" w:hAnsi="Garamond" w:cs="Garamond"/>
        </w:rPr>
        <w:t xml:space="preserve">O Gustawie Herlingu-Grudzińskim.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[Cz. 3],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W osiemdziesiątą rocznicę urodzin pisarza / pod red</w:t>
      </w:r>
      <w:r>
        <w:rPr>
          <w:rFonts w:ascii="Garamond" w:hAnsi="Garamond" w:cs="Garamond"/>
        </w:rPr>
        <w:t xml:space="preserve">akcją</w:t>
      </w:r>
      <w:r>
        <w:rPr>
          <w:rFonts w:ascii="Garamond" w:hAnsi="Garamond" w:cs="Garamond"/>
        </w:rPr>
        <w:t xml:space="preserve"> Jana Pacławskiego ; Wyższa Szkoła Pedagogiczna im. Jana Kochanowskiego w Kielcach. Wyższa Szkoła Pedagogiczna im. Jana Kochanowskiego. Instytut Filologii Polskiej, Kieleckie Towarzystwo Naukowe.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Kielce : Wyższa Szkoła Pedagogiczna im. Jana Kochanowskiego, 1999. - </w:t>
      </w:r>
      <w:r>
        <w:rPr>
          <w:rFonts w:ascii="Garamond" w:hAnsi="Garamond" w:cs="Garamond"/>
        </w:rPr>
        <w:t xml:space="preserve">S. 9-28</w:t>
      </w:r>
      <w:r>
        <w:rPr>
          <w:rFonts w:ascii="Garamond" w:hAnsi="Garamond" w:cs="Garamond"/>
        </w:rPr>
        <w:br/>
      </w:r>
      <w:hyperlink r:id="rId19" w:tooltip="https://www.kielce-pbw.sowa.pl/sowacgi.php?KatID=0&amp;typ=record&amp;001=TPED17006262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https://www.kielce-pbw.sowa.pl/sowacgi.php?KatID=0&amp;typ=record&amp;001=TPED17006262</w:t>
        </w:r>
      </w:hyperlink>
      <w:r/>
      <w:r/>
    </w:p>
    <w:p>
      <w:pPr>
        <w:pBdr/>
        <w:spacing/>
        <w:ind/>
        <w:rPr/>
      </w:pPr>
      <w:r/>
      <w:r/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</w:rPr>
        <w:t xml:space="preserve">Kielce / Zdjęcia Jan Siudowski ; tekst Danuta Strasz-Cirlić ; [układ graf</w:t>
      </w:r>
      <w:r>
        <w:rPr>
          <w:rFonts w:ascii="Garamond" w:hAnsi="Garamond" w:cs="Garamond"/>
        </w:rPr>
        <w:t xml:space="preserve">iczny</w:t>
      </w:r>
      <w:r>
        <w:rPr>
          <w:rFonts w:ascii="Garamond" w:hAnsi="Garamond" w:cs="Garamond"/>
        </w:rPr>
        <w:t xml:space="preserve"> Tadeusz Turbaczewski].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Warszawa : Sport i Turystyka, 1968. - [2], 42 k</w:t>
      </w:r>
      <w:r>
        <w:rPr>
          <w:rFonts w:ascii="Garamond" w:hAnsi="Garamond" w:cs="Garamond"/>
        </w:rPr>
        <w:t xml:space="preserve">arty</w:t>
      </w:r>
      <w:r>
        <w:rPr>
          <w:rFonts w:ascii="Garamond" w:hAnsi="Garamond" w:cs="Garamond"/>
        </w:rPr>
        <w:t xml:space="preserve">, złoż</w:t>
      </w:r>
      <w:r>
        <w:rPr>
          <w:rFonts w:ascii="Garamond" w:hAnsi="Garamond" w:cs="Garamond"/>
        </w:rPr>
        <w:t xml:space="preserve">ona</w:t>
      </w:r>
      <w:r>
        <w:rPr>
          <w:rFonts w:ascii="Garamond" w:hAnsi="Garamond" w:cs="Garamond"/>
        </w:rPr>
        <w:t xml:space="preserve"> 1, [32] k</w:t>
      </w:r>
      <w:r>
        <w:rPr>
          <w:rFonts w:ascii="Garamond" w:hAnsi="Garamond" w:cs="Garamond"/>
        </w:rPr>
        <w:t xml:space="preserve">arty</w:t>
      </w:r>
      <w:r>
        <w:rPr>
          <w:rFonts w:ascii="Garamond" w:hAnsi="Garamond" w:cs="Garamond"/>
        </w:rPr>
        <w:t xml:space="preserve"> tabl</w:t>
      </w:r>
      <w:r>
        <w:rPr>
          <w:rFonts w:ascii="Garamond" w:hAnsi="Garamond" w:cs="Garamond"/>
        </w:rPr>
        <w:t xml:space="preserve">ic</w:t>
      </w:r>
      <w:r>
        <w:rPr>
          <w:rFonts w:ascii="Garamond" w:hAnsi="Garamond" w:cs="Garamond"/>
        </w:rPr>
        <w:br/>
      </w:r>
      <w:r>
        <w:rPr>
          <w:rFonts w:ascii="Garamond" w:hAnsi="Garamond" w:cs="Garamond"/>
          <w:sz w:val="20"/>
          <w:szCs w:val="20"/>
        </w:rPr>
        <w:t xml:space="preserve">Zawiera m.in.: W dawnym gimnazjum mieści się dziś Muzeum Lat Szkolnych Stefana Żeromskiego, strony 62-64; Tablica na ścianie tego samego budynku przypomina, że uczniem tutejszej szkoły był również Adolf Dygasiński</w:t>
      </w:r>
      <w:r>
        <w:rPr>
          <w:rFonts w:ascii="Garamond" w:hAnsi="Garamond" w:cs="Garamond"/>
          <w:sz w:val="20"/>
          <w:szCs w:val="20"/>
        </w:rPr>
      </w:r>
    </w:p>
    <w:p>
      <w:pPr>
        <w:pBdr/>
        <w:spacing/>
        <w:ind/>
        <w:rPr>
          <w:rFonts w:ascii="Garamond" w:hAnsi="Garamond" w:cs="Garamond"/>
        </w:rPr>
      </w:pPr>
      <w:r>
        <w:t xml:space="preserve">       </w:t>
      </w:r>
      <w:hyperlink r:id="rId20" w:tooltip="https://www.kielce-pbw.sowa.pl/sowacgi.php?KatID=0&amp;typ=record&amp;001=TPED17140053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https://www.kielce-pbw.sowa.pl/sowacgi.php?KatID=0&amp;typ=record&amp;001=TPED17140053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Kielce i okolice : przewodnik. / Andrzej Jankowski, Włodzimierz Sadowski. – Wydanie drugie poprawione. - Warszawa : Sport i Turystyka, 1987. – S. 40 : </w:t>
      </w:r>
      <w:r>
        <w:rPr>
          <w:rFonts w:ascii="Garamond" w:hAnsi="Garamond" w:cs="Garamond"/>
          <w:b w:val="0"/>
          <w:bCs w:val="0"/>
          <w:color w:val="auto"/>
        </w:rPr>
        <w:t xml:space="preserve">[Zdjęcie] </w:t>
      </w:r>
      <w:r>
        <w:rPr>
          <w:rFonts w:ascii="Garamond" w:hAnsi="Garamond" w:cs="Garamond"/>
          <w:b w:val="0"/>
          <w:bCs w:val="0"/>
          <w:color w:val="auto"/>
        </w:rPr>
        <w:t xml:space="preserve">Budynek dawnego gimnazjum</w:t>
      </w:r>
      <w:r>
        <w:rPr>
          <w:rFonts w:ascii="Garamond" w:hAnsi="Garamond" w:cs="Garamond"/>
          <w:b w:val="0"/>
          <w:bCs w:val="0"/>
          <w:color w:val="auto"/>
        </w:rPr>
        <w:br/>
      </w:r>
      <w:hyperlink r:id="rId21" w:tooltip="https://www.kielce-pbw.sowa.pl/sowacgi.php?KatID=0&amp;typ=record&amp;001=TPED17042907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https://www.kielce-pbw.sowa.pl/sowacgi.php?KatID=0&amp;typ=record&amp;001=TPED17042907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numPr>
          <w:ilvl w:val="0"/>
          <w:numId w:val="5"/>
        </w:numPr>
        <w:pBdr/>
        <w:spacing w:before="240"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Kielce, który</w:t>
      </w:r>
      <w:r>
        <w:rPr>
          <w:rFonts w:ascii="Garamond" w:hAnsi="Garamond" w:cs="Garamond"/>
        </w:rPr>
        <w:t xml:space="preserve">ch nie ma </w:t>
      </w:r>
      <w:r>
        <w:rPr>
          <w:rFonts w:ascii="Garamond" w:hAnsi="Garamond" w:cs="Garamond"/>
        </w:rPr>
        <w:t xml:space="preserve">/ Krzysztof Myśliński ; [tłumaczenie Tadeusz Wejchert].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Łódź : Księży Młyn Dom</w:t>
      </w:r>
      <w:r>
        <w:rPr>
          <w:rFonts w:ascii="Garamond" w:hAnsi="Garamond" w:cs="Garamond"/>
        </w:rPr>
        <w:t xml:space="preserve"> Wydawniczy, 2017. – Strona 27 : Gimnazjum Męskie im. Stefana Żeromskiego [fotografie]</w:t>
      </w:r>
      <w:r>
        <w:rPr>
          <w:rFonts w:ascii="Garamond" w:hAnsi="Garamond" w:cs="Garamond"/>
        </w:rPr>
        <w:br/>
      </w:r>
      <w:hyperlink r:id="rId22" w:tooltip="https://www.kielce-pbw.sowa.pl/sowacgi.php?KatID=0&amp;typ=record&amp;001=Ursynow18078224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https://www.kielce-pbw.sowa.pl/sowacgi.php?KatID=0&amp;typ=record&amp;001=Ursynow18078224</w:t>
        </w:r>
      </w:hyperlink>
      <w:r/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 w:before="240"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Kielce na dawnej pocztówce / Jerzy Daniel, Krzysztof Marchel. – Kielce : Polska Oficyna Wydawnicza, 1993. - </w:t>
      </w:r>
      <w:r>
        <w:rPr>
          <w:rFonts w:ascii="Garamond" w:hAnsi="Garamond" w:cs="Garamond"/>
        </w:rPr>
        <w:t xml:space="preserve">189,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[2] s</w:t>
      </w:r>
      <w:r>
        <w:rPr>
          <w:rFonts w:ascii="Garamond" w:hAnsi="Garamond" w:cs="Garamond"/>
        </w:rPr>
        <w:t xml:space="preserve">trony</w:t>
      </w:r>
      <w:r>
        <w:rPr>
          <w:rFonts w:ascii="Garamond" w:hAnsi="Garamond" w:cs="Garamond"/>
        </w:rPr>
        <w:br/>
      </w:r>
      <w:r>
        <w:rPr>
          <w:rFonts w:ascii="Garamond" w:hAnsi="Garamond" w:cs="Garamond"/>
          <w:sz w:val="20"/>
          <w:szCs w:val="20"/>
        </w:rPr>
        <w:t xml:space="preserve">Zawiera m. in. [zdjęcia pocztówek]: Zespół budynków po wschodniej pierzei obecnej ulicy Jana Pawła II (gimnazjum, </w:t>
      </w:r>
      <w:r>
        <w:rPr>
          <w:rFonts w:ascii="Garamond" w:hAnsi="Garamond" w:cs="Garamond"/>
          <w:sz w:val="20"/>
          <w:szCs w:val="20"/>
        </w:rPr>
        <w:t xml:space="preserve">kościół, Seminarium Duchowne ), strona41; Wnętrze Kościoła św. Trójcy, strona 41; Gimnazjum, strona 42; Seminarjum Duchowne, strona 42; Widok na Seminarium Duchowne i Kościół św. Trójcy, strona 43; Kościół św. Trójcy od tzw. Krakowskiej Rogatki, strona 43.</w:t>
      </w:r>
      <w:r>
        <w:rPr>
          <w:rFonts w:ascii="Garamond" w:hAnsi="Garamond" w:cs="Garamond"/>
        </w:rPr>
        <w:br/>
      </w:r>
      <w:hyperlink r:id="rId23" w:tooltip="https://www.kielce-pbw.sowa.pl/sowacgi.php?KatID=0&amp;typ=record&amp;001=TPED17022595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https://www.kielce-pbw.sowa.pl/sowacgi.php?KatID=0&amp;typ=record&amp;001=TPED17022595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</w:r>
      <w:r>
        <w:rPr>
          <w:rFonts w:ascii="Garamond" w:hAnsi="Garamond" w:cs="Garamond"/>
          <w:color w:val="000000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Kielce na pocztówkach do roku 1945 : katalog / Michał Biskup, Krzysztof Lorek.</w:t>
      </w:r>
      <w:r>
        <w:rPr>
          <w:rFonts w:ascii="Garamond" w:hAnsi="Garamond" w:cs="Garamond"/>
          <w:color w:val="000000"/>
        </w:rPr>
        <w:t xml:space="preserve"> - </w:t>
      </w:r>
      <w:r>
        <w:rPr>
          <w:rFonts w:ascii="Garamond" w:hAnsi="Garamond" w:cs="Garamond"/>
          <w:color w:val="000000"/>
        </w:rPr>
        <w:t xml:space="preserve">Kielce : "Światowid", 2010. - 225 s</w:t>
      </w:r>
      <w:r>
        <w:rPr>
          <w:rFonts w:ascii="Garamond" w:hAnsi="Garamond" w:cs="Garamond"/>
          <w:color w:val="000000"/>
        </w:rPr>
        <w:t xml:space="preserve">tron</w:t>
      </w:r>
      <w:r>
        <w:rPr>
          <w:rFonts w:ascii="Garamond" w:hAnsi="Garamond" w:cs="Garamond"/>
          <w:color w:val="000000"/>
        </w:rPr>
        <w:br/>
      </w:r>
      <w:r>
        <w:rPr>
          <w:rFonts w:ascii="Garamond" w:hAnsi="Garamond" w:cs="Garamond"/>
          <w:color w:val="000000"/>
          <w:sz w:val="20"/>
          <w:szCs w:val="20"/>
        </w:rPr>
        <w:t xml:space="preserve">Zawiera m. in. [zdjęcia pocztówek]: Seminarium Duchowne, strona</w:t>
      </w:r>
      <w:r>
        <w:rPr>
          <w:rFonts w:ascii="Garamond" w:hAnsi="Garamond" w:cs="Garamond"/>
          <w:color w:val="000000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 xml:space="preserve">105, Kościół św. Trójcy i Gimnazjum męskie (napis oryginalny), strona 139.</w:t>
      </w:r>
      <w:r>
        <w:rPr>
          <w:rFonts w:ascii="Garamond" w:hAnsi="Garamond" w:cs="Garamond"/>
          <w:color w:val="000000"/>
        </w:rPr>
        <w:br/>
      </w:r>
      <w:hyperlink r:id="rId24" w:tooltip="https://www.kielce-pbw.sowa.pl/sowacgi.php?KatID=0&amp;typ=record&amp;001=TPED17058727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https://www.kielce-pbw.sowa.pl/sowacgi.php?KatID=0&amp;typ=record&amp;001=TPED17058727</w:t>
        </w:r>
      </w:hyperlink>
      <w:r/>
      <w:r>
        <w:rPr>
          <w:rFonts w:ascii="Garamond" w:hAnsi="Garamond" w:cs="Garamond"/>
          <w:color w:val="000000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Kraina Stefana Żeromskiego : opisy i obrazy</w:t>
      </w:r>
      <w:r>
        <w:rPr>
          <w:rFonts w:ascii="Garamond" w:hAnsi="Garamond" w:cs="Garamond"/>
          <w:b w:val="0"/>
          <w:bCs w:val="0"/>
          <w:color w:val="auto"/>
        </w:rPr>
        <w:t xml:space="preserve"> / </w:t>
      </w:r>
      <w:r>
        <w:rPr>
          <w:rFonts w:ascii="Garamond" w:hAnsi="Garamond" w:cs="Garamond"/>
          <w:b w:val="0"/>
          <w:bCs w:val="0"/>
          <w:color w:val="auto"/>
        </w:rPr>
        <w:t xml:space="preserve">Marta </w:t>
      </w:r>
      <w:r>
        <w:rPr>
          <w:rFonts w:ascii="Garamond" w:hAnsi="Garamond" w:cs="Garamond"/>
          <w:b w:val="0"/>
          <w:bCs w:val="0"/>
          <w:color w:val="auto"/>
        </w:rPr>
        <w:t xml:space="preserve">Hubicka. - </w:t>
      </w:r>
      <w:r>
        <w:rPr>
          <w:rFonts w:ascii="Garamond" w:hAnsi="Garamond" w:cs="Garamond"/>
          <w:b w:val="0"/>
          <w:bCs w:val="0"/>
          <w:color w:val="auto"/>
        </w:rPr>
        <w:t xml:space="preserve">Kielce : nakł</w:t>
      </w:r>
      <w:r>
        <w:rPr>
          <w:rFonts w:ascii="Garamond" w:hAnsi="Garamond" w:cs="Garamond"/>
          <w:b w:val="0"/>
          <w:bCs w:val="0"/>
          <w:color w:val="auto"/>
        </w:rPr>
        <w:t xml:space="preserve">adem</w:t>
      </w:r>
      <w:r>
        <w:rPr>
          <w:rFonts w:ascii="Garamond" w:hAnsi="Garamond" w:cs="Garamond"/>
          <w:b w:val="0"/>
          <w:bCs w:val="0"/>
          <w:color w:val="auto"/>
        </w:rPr>
        <w:t xml:space="preserve"> Kieleckiego Oddziału Polskiego T</w:t>
      </w:r>
      <w:r>
        <w:rPr>
          <w:rFonts w:ascii="Garamond" w:hAnsi="Garamond" w:cs="Garamond"/>
          <w:b w:val="0"/>
          <w:bCs w:val="0"/>
          <w:color w:val="auto"/>
        </w:rPr>
        <w:t xml:space="preserve">owarzystwa Krajoznawczego ; </w:t>
      </w:r>
      <w:r>
        <w:rPr>
          <w:rFonts w:ascii="Garamond" w:hAnsi="Garamond" w:cs="Garamond"/>
          <w:b w:val="0"/>
          <w:bCs w:val="0"/>
          <w:color w:val="auto"/>
        </w:rPr>
        <w:t xml:space="preserve">Warszawa : </w:t>
      </w:r>
      <w:r>
        <w:rPr>
          <w:rFonts w:ascii="Garamond" w:hAnsi="Garamond" w:cs="Garamond"/>
          <w:b w:val="0"/>
          <w:bCs w:val="0"/>
          <w:color w:val="auto"/>
        </w:rPr>
        <w:t xml:space="preserve">Drukarnia Jan Świętoński i S-ka</w:t>
      </w:r>
      <w:r>
        <w:rPr>
          <w:rFonts w:ascii="Garamond" w:hAnsi="Garamond" w:cs="Garamond"/>
          <w:b w:val="0"/>
          <w:bCs w:val="0"/>
          <w:color w:val="auto"/>
        </w:rPr>
        <w:t xml:space="preserve">.</w:t>
      </w:r>
      <w:r>
        <w:rPr>
          <w:rFonts w:ascii="Garamond" w:hAnsi="Garamond" w:cs="Garamond"/>
          <w:b w:val="0"/>
          <w:bCs w:val="0"/>
          <w:color w:val="auto"/>
        </w:rPr>
        <w:t xml:space="preserve"> – Strona 23 : Fotografia Gimnazjum w Kielcach (obecnie im. Reya) do której uczęszczał St. Żeromski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 w:firstLine="397"/>
        <w:rPr>
          <w:rFonts w:ascii="Garamond" w:hAnsi="Garamond" w:cs="Garamond"/>
          <w:b w:val="0"/>
          <w:bCs w:val="0"/>
          <w:color w:val="auto"/>
        </w:rPr>
      </w:pPr>
      <w:r/>
      <w:hyperlink r:id="rId25" w:tooltip="http://sbc.wbp.kielce.pl/dlibra/doccontent?id=30065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http://sbc.wbp.kielce.pl/dlibra/doccontent?id=30065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Księga jubileuszowa - 250 lat Seminarium Duchownego w Kielcach : 1727-1977.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Kielce : Kuria Diecezjalna</w:t>
      </w:r>
      <w:r>
        <w:rPr>
          <w:rFonts w:ascii="Garamond" w:hAnsi="Garamond" w:cs="Garamond"/>
        </w:rPr>
        <w:t xml:space="preserve">, 1977. - 495 stron</w:t>
      </w:r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Księga pamiątkowa </w:t>
      </w:r>
      <w:r>
        <w:rPr>
          <w:rFonts w:ascii="Garamond" w:hAnsi="Garamond" w:cs="Garamond"/>
        </w:rPr>
        <w:t xml:space="preserve">I Liceum Ogólnokształcącego im. Stefana Żeromskiego w Kielcach </w:t>
      </w:r>
      <w:r>
        <w:rPr>
          <w:rFonts w:ascii="Garamond" w:hAnsi="Garamond" w:cs="Garamond"/>
        </w:rPr>
        <w:t xml:space="preserve">/ komitet redakcyjny Jerzy Daniel, Adam Massalski, Marian Szczepanek. – Kielce : Scriptum, 1995. – 156 [1] stron</w:t>
      </w:r>
      <w:r>
        <w:rPr>
          <w:rFonts w:ascii="Garamond" w:hAnsi="Garamond" w:cs="Garamond"/>
        </w:rPr>
      </w:r>
    </w:p>
    <w:p>
      <w:pPr>
        <w:pBdr/>
        <w:spacing/>
        <w:ind w:left="397"/>
        <w:rPr/>
      </w:pPr>
      <w:r>
        <w:rPr>
          <w:rFonts w:ascii="Garamond" w:hAnsi="Garamond" w:cs="Garamond"/>
          <w:sz w:val="20"/>
          <w:szCs w:val="20"/>
        </w:rPr>
        <w:t xml:space="preserve">Wydana z okazji jubileuszu 270-lecia szkoły.</w:t>
      </w:r>
      <w:r>
        <w:rPr>
          <w:rFonts w:ascii="Garamond" w:hAnsi="Garamond" w:cs="Garamond"/>
          <w:sz w:val="20"/>
          <w:szCs w:val="20"/>
        </w:rPr>
        <w:br/>
      </w:r>
      <w:hyperlink r:id="rId26" w:tooltip="https://www.kielce-pbw.sowa.pl/sowacgi.php?KatID=0&amp;typ=record&amp;001=TPED17016596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https://www.kielce-pbw.sowa.pl/sowacgi.php?KatID=0&amp;typ=record&amp;001=TPED17016596</w:t>
        </w:r>
      </w:hyperlink>
      <w:r/>
      <w:r/>
    </w:p>
    <w:p>
      <w:pPr>
        <w:pBdr/>
        <w:spacing/>
        <w:ind/>
        <w:rPr/>
      </w:pPr>
      <w:r/>
      <w:r/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Księga pamiątkowa I Liceum Ogólnokształcącego im. Stefana Żeromskiego  w Kielcach : wydana z okazji jubileuszu 260-lecia szkoły / pod redakcją Adama Massalskiego i Stanisława Różańskiego. -</w:t>
      </w:r>
      <w:r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 xml:space="preserve">Kielce : </w:t>
      </w:r>
      <w:r>
        <w:rPr>
          <w:rFonts w:ascii="Garamond" w:hAnsi="Garamond" w:cs="Garamond"/>
          <w:color w:val="000000"/>
        </w:rPr>
        <w:t xml:space="preserve">I Liceum Ogólnokształcące</w:t>
      </w:r>
      <w:r>
        <w:rPr>
          <w:rFonts w:ascii="Garamond" w:hAnsi="Garamond" w:cs="Garamond"/>
          <w:color w:val="000000"/>
        </w:rPr>
        <w:t xml:space="preserve">, 1985. – 156 stron</w:t>
      </w:r>
      <w:r>
        <w:rPr>
          <w:rFonts w:ascii="Garamond" w:hAnsi="Garamond" w:cs="Garamond"/>
          <w:color w:val="000000"/>
        </w:rPr>
      </w:r>
    </w:p>
    <w:p>
      <w:pPr>
        <w:pBdr/>
        <w:spacing/>
        <w:ind w:left="397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0"/>
          <w:szCs w:val="20"/>
        </w:rPr>
        <w:t xml:space="preserve">Ilustracja 1: Budynek Gimnazjum Męskiego w Kielcach, pocztówka z przełomu XIX I XX wieku.</w:t>
      </w:r>
      <w:r>
        <w:rPr>
          <w:rFonts w:ascii="Garamond" w:hAnsi="Garamond" w:cs="Garamond"/>
          <w:color w:val="000000"/>
          <w:sz w:val="20"/>
          <w:szCs w:val="20"/>
        </w:rPr>
        <w:br/>
      </w:r>
      <w:hyperlink r:id="rId27" w:tooltip="https://www.kielce-pbw.sowa.pl/sowacgi.php?KatID=0&amp;typ=record&amp;001=TPED17027272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https://www.kielce-pbw.sowa.pl/sowacgi.php?KatID=0&amp;typ=record&amp;001=TPED17027272</w:t>
        </w:r>
      </w:hyperlink>
      <w:r/>
      <w:r>
        <w:rPr>
          <w:rFonts w:ascii="Garamond" w:hAnsi="Garamond" w:cs="Garamond"/>
          <w:color w:val="000000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Księga pamiątkowa - I Liceum Ogólnokształcące im. Stefana Żeromskiego w Kielcach : wydana z okazji 280-lecia istnienia szkoły </w:t>
      </w:r>
      <w:r>
        <w:rPr>
          <w:rFonts w:ascii="Garamond" w:hAnsi="Garamond" w:cs="Garamond"/>
        </w:rPr>
        <w:t xml:space="preserve">/ </w:t>
      </w:r>
      <w:r>
        <w:rPr>
          <w:rFonts w:ascii="Garamond" w:hAnsi="Garamond" w:cs="Garamond"/>
        </w:rPr>
        <w:t xml:space="preserve">Małgorzata Jóźwiak, Zbigniew Kowalski</w:t>
      </w:r>
      <w:r>
        <w:rPr>
          <w:rFonts w:ascii="Garamond" w:hAnsi="Garamond" w:cs="Garamond"/>
        </w:rPr>
        <w:t xml:space="preserve">. - </w:t>
      </w:r>
      <w:r>
        <w:rPr>
          <w:rFonts w:ascii="Garamond" w:hAnsi="Garamond" w:cs="Garamond"/>
        </w:rPr>
        <w:t xml:space="preserve">Kielce ; Kraków : Oficyna Wydawnicza "Text"</w:t>
      </w:r>
      <w:r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 xml:space="preserve">2005</w:t>
      </w:r>
      <w:r>
        <w:rPr>
          <w:rFonts w:ascii="Garamond" w:hAnsi="Garamond" w:cs="Garamond"/>
        </w:rPr>
        <w:t xml:space="preserve">. – 256 [1] stron</w:t>
      </w:r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Miejsca pamięci narodowej w Kielcach</w:t>
      </w:r>
      <w:r>
        <w:rPr>
          <w:rFonts w:ascii="Garamond" w:hAnsi="Garamond" w:cs="Garamond"/>
        </w:rPr>
        <w:t xml:space="preserve"> / Cezary Jastrzębski, </w:t>
      </w:r>
      <w:r>
        <w:rPr>
          <w:rFonts w:ascii="Garamond" w:hAnsi="Garamond" w:cs="Garamond"/>
        </w:rPr>
        <w:t xml:space="preserve">Konrad Otwinowski, Magdalena </w:t>
      </w:r>
      <w:r>
        <w:rPr>
          <w:rFonts w:ascii="Garamond" w:hAnsi="Garamond" w:cs="Garamond"/>
        </w:rPr>
        <w:t xml:space="preserve">Otwinowska</w:t>
      </w:r>
      <w:r>
        <w:rPr>
          <w:rFonts w:ascii="Garamond" w:hAnsi="Garamond" w:cs="Garamond"/>
        </w:rPr>
        <w:t xml:space="preserve">. – Kielce : Mu</w:t>
      </w:r>
      <w:r>
        <w:rPr>
          <w:rFonts w:ascii="Garamond" w:hAnsi="Garamond" w:cs="Garamond"/>
        </w:rPr>
        <w:t xml:space="preserve">zeum Historii Kielc, 2010. – 337 stron</w:t>
      </w:r>
      <w:r>
        <w:rPr>
          <w:rFonts w:ascii="Garamond" w:hAnsi="Garamond" w:cs="Garamond"/>
        </w:rPr>
      </w:r>
    </w:p>
    <w:p>
      <w:pPr>
        <w:pBdr/>
        <w:spacing/>
        <w:ind w:left="360"/>
        <w:rPr>
          <w:rFonts w:ascii="Garamond" w:hAnsi="Garamond" w:cs="Garamond"/>
        </w:rPr>
      </w:pPr>
      <w:r>
        <w:rPr>
          <w:rFonts w:ascii="Garamond" w:hAnsi="Garamond" w:cs="Garamond"/>
          <w:sz w:val="20"/>
          <w:szCs w:val="20"/>
        </w:rPr>
        <w:t xml:space="preserve">Tablica poświęcona gen. Sławojowi Felicjanowi Składkowskiemu, strony 47-48; Tablica poświęcona nauczycielom </w:t>
      </w:r>
      <w:r>
        <w:rPr>
          <w:rFonts w:ascii="Garamond" w:hAnsi="Garamond" w:cs="Garamond"/>
          <w:sz w:val="20"/>
          <w:szCs w:val="20"/>
        </w:rPr>
        <w:t xml:space="preserve">       </w:t>
      </w:r>
      <w:r>
        <w:rPr>
          <w:rFonts w:ascii="Garamond" w:hAnsi="Garamond" w:cs="Garamond"/>
          <w:sz w:val="20"/>
          <w:szCs w:val="20"/>
        </w:rPr>
        <w:t xml:space="preserve">pomordowanym w latach 1939-1945, strona 135.</w:t>
      </w:r>
      <w:r>
        <w:rPr>
          <w:rFonts w:ascii="Garamond" w:hAnsi="Garamond" w:cs="Garamond"/>
        </w:rPr>
        <w:br/>
      </w:r>
      <w:hyperlink r:id="rId28" w:tooltip="https://www.kielce-pbw.sowa.pl/sowacgi.php?KatID=0&amp;typ=record&amp;001=TPED17076314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https://www.kielce-pbw.sowa.pl/sowacgi.php?KatID=0&amp;typ=record&amp;001=TPED17076314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Muzeum Lat Szkolnych S</w:t>
      </w:r>
      <w:r>
        <w:rPr>
          <w:rFonts w:ascii="Garamond" w:hAnsi="Garamond" w:cs="Garamond"/>
        </w:rPr>
        <w:t xml:space="preserve">.</w:t>
      </w:r>
      <w:r>
        <w:rPr>
          <w:rFonts w:ascii="Garamond" w:hAnsi="Garamond" w:cs="Garamond"/>
        </w:rPr>
        <w:t xml:space="preserve"> Żeromskiego</w:t>
      </w:r>
      <w:r>
        <w:rPr>
          <w:rFonts w:ascii="Garamond" w:hAnsi="Garamond" w:cs="Garamond"/>
        </w:rPr>
        <w:t xml:space="preserve"> – ul. Jana Pawła II. W: </w:t>
      </w:r>
      <w:r>
        <w:rPr>
          <w:rFonts w:ascii="Garamond" w:hAnsi="Garamond" w:cs="Garamond"/>
        </w:rPr>
        <w:t xml:space="preserve">Maria Skłodowska-Curie i jej rodzina w świętokrzyskiem / [tekst: Elżbieta Stec, Jacek Skrzypczak, Ryszard Garus ; fotografie: Jacek Skrzypczak, Jacek Pernal, archiwalne ze zbiorów Wojewódzkiej Biblioteki Publicznej w Kielcach].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Kielce </w:t>
      </w:r>
      <w:r>
        <w:rPr>
          <w:rFonts w:ascii="Garamond" w:hAnsi="Garamond" w:cs="Garamond"/>
        </w:rPr>
        <w:t xml:space="preserve">: Agencja JP, 2011. – S.  69 – 70.</w:t>
      </w:r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Muzeum Lat Szkolnych Stefana Żeromskiego : [przewodnik] / Kazimiera Zapałowa ; Muzeum Narodowe w Kielcach.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Kraków : K</w:t>
      </w:r>
      <w:r>
        <w:rPr>
          <w:rFonts w:ascii="Garamond" w:hAnsi="Garamond" w:cs="Garamond"/>
        </w:rPr>
        <w:t xml:space="preserve">rajowa Agencja Wydawnicza, 1975. – 31 stron</w:t>
      </w:r>
      <w:r>
        <w:rPr>
          <w:rFonts w:ascii="Garamond" w:hAnsi="Garamond" w:cs="Garamond"/>
        </w:rPr>
      </w:r>
    </w:p>
    <w:p>
      <w:pPr>
        <w:pBdr/>
        <w:spacing/>
        <w:ind w:left="397"/>
        <w:rPr>
          <w:rFonts w:ascii="Garamond" w:hAnsi="Garamond" w:cs="Garamond"/>
        </w:rPr>
      </w:pPr>
      <w:r>
        <w:rPr>
          <w:rFonts w:ascii="Garamond" w:hAnsi="Garamond" w:cs="Garamond"/>
          <w:sz w:val="20"/>
          <w:szCs w:val="20"/>
        </w:rPr>
        <w:t xml:space="preserve">Zawiera m.in. [Rysunek] Gimnazyjum w Kielcach, strona 1; Budynek gimnazjum wg rysunku St. Praussa, s. 4.</w:t>
      </w:r>
      <w:r>
        <w:rPr>
          <w:rFonts w:ascii="Garamond" w:hAnsi="Garamond" w:cs="Garamond"/>
        </w:rPr>
        <w:br/>
      </w:r>
      <w:hyperlink r:id="rId29" w:tooltip="https://www.kielce-pbw.sowa.pl/sowacgi.php?KatID=0&amp;typ=record&amp;001=TPED17042239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https://www.kielce-pbw.sowa.pl/sowacgi.php?KatID=0&amp;typ=record&amp;001=TPED17042239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Muzeum Lat Szkolnych Stefana Żeromskiego : [przewodnik] / Kazimiera Zapałowa ; Muzeum Narodowe w Kielcach.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Kraków : Krajowa Agencja Wydawnicza, 1983</w:t>
      </w:r>
      <w:r>
        <w:rPr>
          <w:rFonts w:ascii="Garamond" w:hAnsi="Garamond" w:cs="Garamond"/>
        </w:rPr>
        <w:t xml:space="preserve">.</w:t>
      </w:r>
      <w:r>
        <w:rPr>
          <w:rFonts w:ascii="Garamond" w:hAnsi="Garamond" w:cs="Garamond"/>
        </w:rPr>
        <w:t xml:space="preserve"> - 72 strony</w:t>
      </w:r>
      <w:r>
        <w:rPr>
          <w:rFonts w:ascii="Garamond" w:hAnsi="Garamond" w:cs="Garamond"/>
        </w:rPr>
        <w:br/>
      </w:r>
      <w:hyperlink r:id="rId30" w:tooltip="https://www.kielce-pbw.sowa.pl/sowacgi.php?KatID=0&amp;typ=record&amp;001=TPED17042254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https://www.kielce-pbw.sowa.pl/sowacgi.php?KatID=0&amp;typ=record&amp;001=TPED17042254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Muzeum Lat Szkolnych Stefana Żeromskiego : przewodnik / Kazimiera Zapałowa.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Kielce : Muzeum Narodowe : Towarzystwo im. Stefana Żeromskiego, 1996</w:t>
      </w:r>
      <w:r>
        <w:rPr>
          <w:rFonts w:ascii="Garamond" w:hAnsi="Garamond" w:cs="Garamond"/>
        </w:rPr>
        <w:t xml:space="preserve">.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– 56, [4] strony</w:t>
      </w:r>
      <w:r>
        <w:rPr>
          <w:rFonts w:ascii="Garamond" w:hAnsi="Garamond" w:cs="Garamond"/>
        </w:rPr>
      </w:r>
    </w:p>
    <w:p>
      <w:pPr>
        <w:pBdr/>
        <w:spacing/>
        <w:ind w:left="397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Za</w:t>
      </w:r>
      <w:r>
        <w:rPr>
          <w:rFonts w:ascii="Garamond" w:hAnsi="Garamond" w:cs="Garamond"/>
          <w:sz w:val="20"/>
          <w:szCs w:val="20"/>
        </w:rPr>
        <w:t xml:space="preserve">wiera m.in.: Szkoła realna w Kielcach – wygląd pierwotny budynku wg rysunku T. Rybowskiego, strona 8; Wygląd Gimnazjum Kieleckiego w latach nauki Stefana Żeromskiego wg rysunku E. Wozniesienskiego, strona 9; Wygląd Gimnazjum w początku XX wieku, strona 15.</w:t>
      </w:r>
      <w:r>
        <w:rPr>
          <w:rFonts w:ascii="Garamond" w:hAnsi="Garamond" w:cs="Garamond"/>
          <w:sz w:val="20"/>
          <w:szCs w:val="20"/>
        </w:rPr>
      </w:r>
    </w:p>
    <w:p>
      <w:pPr>
        <w:pBdr/>
        <w:spacing/>
        <w:ind w:firstLine="397"/>
        <w:rPr>
          <w:rFonts w:ascii="Garamond" w:hAnsi="Garamond" w:cs="Garamond"/>
        </w:rPr>
      </w:pPr>
      <w:r/>
      <w:hyperlink r:id="rId31" w:tooltip="https://www.kielce-pbw.sowa.pl/sowacgi.php?KatID=0&amp;typ=record&amp;001=TPED17009029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https://www.kielce-pbw.sowa.pl/sowacgi.php?KatID=0&amp;typ=record&amp;001=TPED17009029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/>
      </w:pPr>
      <w:r>
        <w:rPr>
          <w:rFonts w:ascii="Garamond" w:hAnsi="Garamond" w:cs="Garamond"/>
        </w:rPr>
        <w:t xml:space="preserve">Najstarsze fotografie Kielc (do 1885 roku) / Leszek Dziedzic.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[Kielce] : Muzeum Historii Kielc, 2017. </w:t>
      </w:r>
      <w:r>
        <w:rPr>
          <w:rFonts w:ascii="Garamond" w:hAnsi="Garamond" w:cs="Garamond"/>
        </w:rPr>
        <w:t xml:space="preserve">–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Strona [22] : Wschodnia pierzeja ul. Jana Pawła II, przed 1978 r.</w:t>
      </w:r>
      <w:r>
        <w:rPr>
          <w:rFonts w:ascii="Garamond" w:hAnsi="Garamond" w:cs="Garamond"/>
        </w:rPr>
        <w:br/>
      </w:r>
      <w:hyperlink r:id="rId32" w:tooltip="https://www.kielce-pbw.sowa.pl/sowacgi.php?KatID=0&amp;typ=record&amp;001=b58611459" w:history="1">
        <w:r>
          <w:rPr>
            <w:rStyle w:val="891"/>
          </w:rPr>
          <w:t xml:space="preserve">https://www.kielce-pbw.sowa.pl/sowacgi.php?KatID=0&amp;typ=record&amp;001=b58611459</w:t>
        </w:r>
      </w:hyperlink>
      <w:r/>
      <w:r/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I Liceum Ogólnokształcące im. Stefana Żeromskiego w Kielcach : (bibliografia) / Beata Piotrowska. - Kielce : Stowarzyszenie Absolwentów Liceum Ogólnokształcącego im. S. Żeromskiego "Żeromszczacy" w Kielcach : Fundacja Posteris, 2010. - 158 stron</w:t>
      </w:r>
      <w:r>
        <w:rPr>
          <w:rFonts w:ascii="Garamond" w:hAnsi="Garamond" w:cs="Garamond"/>
        </w:rPr>
      </w:r>
    </w:p>
    <w:p>
      <w:pPr>
        <w:pBdr/>
        <w:spacing/>
        <w:ind w:firstLine="397"/>
        <w:rPr>
          <w:rFonts w:ascii="Garamond" w:hAnsi="Garamond" w:cs="Garamond"/>
        </w:rPr>
      </w:pPr>
      <w:r/>
      <w:hyperlink r:id="rId33" w:tooltip="https://www.kielce-pbw.sowa.pl/sowacgi.php?KatID=0&amp;typ=record&amp;001=TPED17070888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https://www.kielce-pbw.sowa.pl/sowacgi.php?KatID=0&amp;typ=record&amp;001=TPED17070888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Portrety zabytków Kielc / Jan Leszek Adamczyk, Tadeusz Wróbel. - Kielce : Zakład Wydawniczy Studio Full Scan, 2004. - 63, [1] strona</w:t>
      </w:r>
      <w:r>
        <w:rPr>
          <w:rFonts w:ascii="Garamond" w:hAnsi="Garamond" w:cs="Garamond"/>
        </w:rPr>
        <w:br/>
      </w:r>
      <w:r>
        <w:rPr>
          <w:rFonts w:ascii="Garamond" w:hAnsi="Garamond" w:cs="Garamond"/>
          <w:sz w:val="20"/>
          <w:szCs w:val="20"/>
        </w:rPr>
        <w:t xml:space="preserve">Zawiera m.in. : Kościół św. Trójcy, strona 10; Dawna szkoła (ul. Jana Pawła II 5), strona 11;  Seminarium Duchowne, strona 12.</w:t>
      </w:r>
      <w:r>
        <w:rPr>
          <w:rFonts w:ascii="Garamond" w:hAnsi="Garamond" w:cs="Garamond"/>
          <w:sz w:val="20"/>
          <w:szCs w:val="20"/>
        </w:rPr>
        <w:br/>
      </w:r>
      <w:hyperlink r:id="rId34" w:tooltip="https://www.kielce-pbw.sowa.pl/sowacgi.php?KatID=0&amp;typ=record&amp;001=991034001789705066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https://www.kielce-pbw.sowa.pl/sowacgi.php?KatID=0&amp;typ=record&amp;001=991034001789705066</w:t>
        </w:r>
      </w:hyperlink>
      <w:r/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 w:before="240"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Powiat kielecki / [inwentaryzację...prz</w:t>
      </w:r>
      <w:r>
        <w:rPr>
          <w:rFonts w:ascii="Garamond" w:hAnsi="Garamond" w:cs="Garamond"/>
        </w:rPr>
        <w:t xml:space="preserve">eprowadził Tadeusz Przypkowski]; redakcja Jerzy Zygmunt </w:t>
      </w:r>
      <w:r>
        <w:rPr>
          <w:rFonts w:ascii="Garamond" w:hAnsi="Garamond" w:cs="Garamond"/>
        </w:rPr>
        <w:t xml:space="preserve">Łoziński</w:t>
      </w:r>
      <w:r>
        <w:rPr>
          <w:rFonts w:ascii="Garamond" w:hAnsi="Garamond" w:cs="Garamond"/>
        </w:rPr>
        <w:t xml:space="preserve">, Barbara </w:t>
      </w:r>
      <w:r>
        <w:rPr>
          <w:rFonts w:ascii="Garamond" w:hAnsi="Garamond" w:cs="Garamond"/>
        </w:rPr>
        <w:t xml:space="preserve">Wolff-Łozińska, </w:t>
      </w:r>
      <w:r>
        <w:rPr>
          <w:rFonts w:ascii="Garamond" w:hAnsi="Garamond" w:cs="Garamond"/>
        </w:rPr>
        <w:t xml:space="preserve">opracowanie Tadeusz Przypkowski. - </w:t>
      </w:r>
      <w:r>
        <w:rPr>
          <w:rFonts w:ascii="Garamond" w:hAnsi="Garamond" w:cs="Garamond"/>
        </w:rPr>
        <w:t xml:space="preserve">Warszawa : Państwowy Instytut Sztuki. Dział Inwentaryzacji Zabytków</w:t>
      </w:r>
      <w:r>
        <w:rPr>
          <w:rFonts w:ascii="Garamond" w:hAnsi="Garamond" w:cs="Garamond"/>
        </w:rPr>
        <w:t xml:space="preserve">, 1957. – (</w:t>
      </w:r>
      <w:r>
        <w:rPr>
          <w:rFonts w:ascii="Garamond" w:hAnsi="Garamond" w:cs="Garamond"/>
        </w:rPr>
        <w:t xml:space="preserve">Ka</w:t>
      </w:r>
      <w:r>
        <w:rPr>
          <w:rFonts w:ascii="Garamond" w:hAnsi="Garamond" w:cs="Garamond"/>
        </w:rPr>
        <w:t xml:space="preserve">talog zabytków sztuki w Polsce tom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III, Województwo kieleckie, Zeszyt 4)</w:t>
      </w:r>
      <w:r>
        <w:rPr>
          <w:rFonts w:ascii="Garamond" w:hAnsi="Garamond" w:cs="Garamond"/>
        </w:rPr>
        <w:t xml:space="preserve">. – S</w:t>
      </w:r>
      <w:r>
        <w:rPr>
          <w:rFonts w:ascii="Garamond" w:hAnsi="Garamond" w:cs="Garamond"/>
        </w:rPr>
        <w:t xml:space="preserve">trona 38 : Gimnazjum</w:t>
      </w:r>
      <w:r>
        <w:rPr>
          <w:rFonts w:ascii="Garamond" w:hAnsi="Garamond" w:cs="Garamond"/>
        </w:rPr>
        <w:br/>
      </w:r>
      <w:hyperlink r:id="rId35" w:tooltip="https://www.kielce-pbw.sowa.pl/sowacgi.php?KatID=0&amp;typ=record&amp;001=TPED17123242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https://www.kielce-pbw.sowa.pl/sowacgi.php?KatID=0&amp;typ=record&amp;001=TPED17123242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</w:r>
      <w:r>
        <w:rPr>
          <w:rFonts w:ascii="Garamond" w:hAnsi="Garamond" w:cs="Garamond"/>
          <w:sz w:val="20"/>
          <w:szCs w:val="20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Prace konserwatorskie w województwie świętokrzyskim w latach 2001-2012 / [oprac</w:t>
      </w:r>
      <w:r>
        <w:rPr>
          <w:rFonts w:ascii="Garamond" w:hAnsi="Garamond" w:cs="Garamond"/>
        </w:rPr>
        <w:t xml:space="preserve">owanie</w:t>
      </w:r>
      <w:r>
        <w:rPr>
          <w:rFonts w:ascii="Garamond" w:hAnsi="Garamond" w:cs="Garamond"/>
        </w:rPr>
        <w:t xml:space="preserve"> tekstu: Zespół pod kier</w:t>
      </w:r>
      <w:r>
        <w:rPr>
          <w:rFonts w:ascii="Garamond" w:hAnsi="Garamond" w:cs="Garamond"/>
        </w:rPr>
        <w:t xml:space="preserve">unkiem</w:t>
      </w:r>
      <w:r>
        <w:rPr>
          <w:rFonts w:ascii="Garamond" w:hAnsi="Garamond" w:cs="Garamond"/>
        </w:rPr>
        <w:t xml:space="preserve"> Janusza Cedro </w:t>
      </w:r>
      <w:r>
        <w:rPr>
          <w:rFonts w:ascii="Garamond" w:hAnsi="Garamond" w:cs="Garamond"/>
        </w:rPr>
        <w:t xml:space="preserve">w składzie: Anna Adamczyk i inni</w:t>
      </w:r>
      <w:r>
        <w:rPr>
          <w:rFonts w:ascii="Garamond" w:hAnsi="Garamond" w:cs="Garamond"/>
        </w:rPr>
        <w:t xml:space="preserve">] ; Wojewódzki Urząd Ochrony Zabytków w Kielcach. – Kielce : Agencja JP s.c., 2014. – S</w:t>
      </w:r>
      <w:r>
        <w:rPr>
          <w:rFonts w:ascii="Garamond" w:hAnsi="Garamond" w:cs="Garamond"/>
        </w:rPr>
        <w:t xml:space="preserve">trona</w:t>
      </w:r>
      <w:r>
        <w:rPr>
          <w:rFonts w:ascii="Garamond" w:hAnsi="Garamond" w:cs="Garamond"/>
        </w:rPr>
        <w:t xml:space="preserve"> 79 : Dawne gimnazjum, ul. Jana Pawła II 5</w:t>
      </w:r>
      <w:r>
        <w:rPr>
          <w:rFonts w:ascii="Garamond" w:hAnsi="Garamond" w:cs="Garamond"/>
        </w:rPr>
        <w:br/>
      </w:r>
      <w:hyperlink r:id="rId36" w:tooltip="https://www.kielce-pbw.sowa.pl/sowacgi.php?KatID=0&amp;typ=record&amp;001=TPED17133781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https://www.kielce-pbw.sowa.pl/sowacgi.php?KatID=0&amp;typ=record&amp;001=TPED17133781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</w:rPr>
        <w:t xml:space="preserve">Przewodnik po zabytkach architektury i budownictwa Kielc / Jan Leszek Adamczyk. – Kielce : Wydawnict</w:t>
      </w:r>
      <w:r>
        <w:rPr>
          <w:rFonts w:ascii="Garamond" w:hAnsi="Garamond" w:cs="Garamond"/>
        </w:rPr>
        <w:t xml:space="preserve">wo Pedagogiczne ZNP, 1998. – Strony </w:t>
      </w:r>
      <w:r>
        <w:rPr>
          <w:rFonts w:ascii="Garamond" w:hAnsi="Garamond" w:cs="Garamond"/>
        </w:rPr>
        <w:t xml:space="preserve">30-31 : Dawna szkoła (ul. Jana Pawła II 5)</w:t>
      </w:r>
      <w:r>
        <w:rPr>
          <w:rFonts w:ascii="Garamond" w:hAnsi="Garamond" w:cs="Garamond"/>
          <w:sz w:val="20"/>
          <w:szCs w:val="20"/>
        </w:rPr>
      </w:r>
    </w:p>
    <w:p>
      <w:pPr>
        <w:pBdr/>
        <w:spacing/>
        <w:ind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        </w:t>
      </w:r>
      <w:hyperlink r:id="rId37" w:tooltip="https://www.kielce-pbw.sowa.pl/sowacgi.php?KatID=0&amp;typ=record&amp;001=TPED17011008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https://www.kielce-pbw.sowa.pl/sowacgi.php?KatID=0&amp;typ=record&amp;001=TPED17011008</w:t>
        </w:r>
      </w:hyperlink>
      <w:r/>
      <w:r>
        <w:rPr>
          <w:rFonts w:ascii="Garamond" w:hAnsi="Garamond" w:cs="Garamond"/>
          <w:sz w:val="20"/>
          <w:szCs w:val="20"/>
        </w:rPr>
      </w:r>
    </w:p>
    <w:p>
      <w:pPr>
        <w:pBdr/>
        <w:spacing/>
        <w:ind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</w:r>
      <w:r>
        <w:rPr>
          <w:rFonts w:ascii="Garamond" w:hAnsi="Garamond" w:cs="Garamond"/>
          <w:sz w:val="20"/>
          <w:szCs w:val="20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Seminarium Duchowne i </w:t>
      </w:r>
      <w:r>
        <w:rPr>
          <w:rFonts w:ascii="Garamond" w:hAnsi="Garamond" w:cs="Garamond"/>
        </w:rPr>
        <w:t xml:space="preserve">szkoła. </w:t>
      </w:r>
      <w:r>
        <w:rPr>
          <w:rFonts w:ascii="Garamond" w:hAnsi="Garamond" w:cs="Garamond"/>
        </w:rPr>
        <w:t xml:space="preserve">W: </w:t>
      </w:r>
      <w:hyperlink r:id="rId38" w:tooltip="https://www.kielce-pbw.sowa.pl/sowacgi.php?KatID=0&amp;typ=record&amp;001=TPED17006848" w:history="1">
        <w:r>
          <w:rPr>
            <w:rStyle w:val="904"/>
            <w:rFonts w:ascii="Garamond" w:hAnsi="Garamond" w:cs="Garamond"/>
            <w:color w:val="000000"/>
          </w:rPr>
          <w:t xml:space="preserve">Kielce : historia, kultura, sztuka</w:t>
        </w:r>
        <w:r>
          <w:rPr>
            <w:rStyle w:val="903"/>
            <w:rFonts w:ascii="Garamond" w:hAnsi="Garamond" w:cs="Garamond"/>
            <w:color w:val="000000"/>
          </w:rPr>
          <w:t xml:space="preserve"> </w:t>
        </w:r>
        <w:r>
          <w:rPr>
            <w:rStyle w:val="905"/>
            <w:rFonts w:ascii="Garamond" w:hAnsi="Garamond" w:cs="Garamond"/>
            <w:color w:val="000000"/>
          </w:rPr>
          <w:t xml:space="preserve">/ Marta Pieniążek-Samek, Alojzy Oborny, Jan Główka ; fot. Stanisław Markowski</w:t>
        </w:r>
      </w:hyperlink>
      <w:r>
        <w:rPr>
          <w:rFonts w:ascii="Garamond" w:hAnsi="Garamond" w:cs="Garamond"/>
        </w:rPr>
        <w:t xml:space="preserve">. - </w:t>
      </w:r>
      <w:r>
        <w:rPr>
          <w:rStyle w:val="906"/>
          <w:rFonts w:ascii="Garamond" w:hAnsi="Garamond" w:cs="Garamond"/>
          <w:color w:val="000000"/>
        </w:rPr>
        <w:t xml:space="preserve">Kielce : </w:t>
      </w:r>
      <w:r>
        <w:rPr>
          <w:rFonts w:ascii="Garamond" w:hAnsi="Garamond" w:cs="Garamond"/>
        </w:rPr>
        <w:t xml:space="preserve">Jedność</w:t>
      </w:r>
      <w:r>
        <w:rPr>
          <w:rFonts w:ascii="Garamond" w:hAnsi="Garamond" w:cs="Garamond"/>
        </w:rPr>
        <w:t xml:space="preserve"> </w:t>
      </w:r>
      <w:r>
        <w:rPr>
          <w:rStyle w:val="906"/>
          <w:rFonts w:ascii="Garamond" w:hAnsi="Garamond" w:cs="Garamond"/>
          <w:color w:val="000000"/>
        </w:rPr>
        <w:t xml:space="preserve">, 2003.</w:t>
      </w:r>
      <w:r>
        <w:rPr>
          <w:rFonts w:ascii="Garamond" w:hAnsi="Garamond" w:cs="Garamond"/>
          <w:color w:val="000000"/>
        </w:rPr>
        <w:t xml:space="preserve"> </w:t>
      </w:r>
      <w:r>
        <w:rPr>
          <w:rStyle w:val="908"/>
          <w:rFonts w:ascii="Garamond" w:hAnsi="Garamond" w:cs="Garamond"/>
          <w:color w:val="000000"/>
        </w:rPr>
        <w:t xml:space="preserve">–</w:t>
      </w:r>
      <w:r>
        <w:rPr>
          <w:rStyle w:val="907"/>
          <w:rFonts w:ascii="Garamond" w:hAnsi="Garamond" w:cs="Garamond"/>
          <w:color w:val="000000"/>
        </w:rPr>
        <w:t xml:space="preserve"> </w:t>
      </w:r>
      <w:r>
        <w:rPr>
          <w:rStyle w:val="907"/>
          <w:rFonts w:ascii="Garamond" w:hAnsi="Garamond" w:cs="Garamond"/>
          <w:color w:val="000000"/>
        </w:rPr>
        <w:t xml:space="preserve">S. 70 – 82.</w:t>
      </w:r>
      <w:r>
        <w:rPr>
          <w:rFonts w:ascii="Garamond" w:hAnsi="Garamond" w:cs="Garamond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  <w:sz w:val="20"/>
          <w:szCs w:val="20"/>
        </w:rPr>
      </w:pPr>
      <w:r>
        <w:rPr>
          <w:rFonts w:ascii="Garamond" w:hAnsi="Garamond" w:cs="Garamond"/>
          <w:b w:val="0"/>
          <w:bCs w:val="0"/>
          <w:color w:val="auto"/>
          <w:sz w:val="20"/>
          <w:szCs w:val="20"/>
        </w:rPr>
      </w:r>
      <w:r>
        <w:rPr>
          <w:rFonts w:ascii="Garamond" w:hAnsi="Garamond" w:cs="Garamond"/>
          <w:b w:val="0"/>
          <w:bCs w:val="0"/>
          <w:color w:val="auto"/>
          <w:sz w:val="20"/>
          <w:szCs w:val="20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Seminarjum duchowne w Kielcach : szkic historyczny w 200 rocznicę założenia / Józef Zdanowski.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Kielce : </w:t>
      </w:r>
      <w:r>
        <w:rPr>
          <w:rFonts w:ascii="Garamond" w:hAnsi="Garamond" w:cs="Garamond"/>
        </w:rPr>
        <w:t xml:space="preserve">nakładem </w:t>
      </w:r>
      <w:r>
        <w:rPr>
          <w:rFonts w:ascii="Garamond" w:hAnsi="Garamond" w:cs="Garamond"/>
        </w:rPr>
        <w:t xml:space="preserve">Seminarjum Duchowne</w:t>
      </w:r>
      <w:r>
        <w:rPr>
          <w:rFonts w:ascii="Garamond" w:hAnsi="Garamond" w:cs="Garamond"/>
        </w:rPr>
        <w:t xml:space="preserve">go</w:t>
      </w:r>
      <w:r>
        <w:rPr>
          <w:rFonts w:ascii="Garamond" w:hAnsi="Garamond" w:cs="Garamond"/>
        </w:rPr>
        <w:t xml:space="preserve">, 1927. - 63, [4] s</w:t>
      </w:r>
      <w:r>
        <w:rPr>
          <w:rFonts w:ascii="Garamond" w:hAnsi="Garamond" w:cs="Garamond"/>
        </w:rPr>
        <w:t xml:space="preserve">trony</w:t>
      </w:r>
      <w:r>
        <w:rPr>
          <w:rFonts w:ascii="Garamond" w:hAnsi="Garamond" w:cs="Garamond"/>
        </w:rPr>
        <w:br/>
      </w:r>
      <w:hyperlink r:id="rId39" w:tooltip="https://www.kielce-pbw.sowa.pl/sowacgi.php?KatID=0&amp;typ=record&amp;001=TPED17148753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https://www.kielce-pbw.sowa.pl/sowacgi.php?KatID=0&amp;typ=record&amp;001=TPED17148753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Seminaryum Kieleckie : rys historyczny i dokumentalny: rys historyczny i dokumentalny / Feliks Puchalski. – Kielce, 1901. - 288 [3] stron</w:t>
      </w:r>
      <w:r>
        <w:rPr>
          <w:rFonts w:ascii="Garamond" w:hAnsi="Garamond" w:cs="Garamond"/>
        </w:rPr>
      </w:r>
    </w:p>
    <w:p>
      <w:pPr>
        <w:pBdr/>
        <w:spacing/>
        <w:ind w:firstLine="397"/>
        <w:rPr>
          <w:rFonts w:ascii="Garamond" w:hAnsi="Garamond" w:cs="Garamond"/>
        </w:rPr>
      </w:pPr>
      <w:r/>
      <w:hyperlink r:id="rId40" w:tooltip="https://tiny.pl/ccttp" w:history="1">
        <w:r>
          <w:rPr>
            <w:rStyle w:val="891"/>
            <w:rFonts w:ascii="Garamond" w:hAnsi="Garamond" w:cs="Garamond"/>
          </w:rPr>
          <w:t xml:space="preserve">https://tiny.pl/ccttp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/>
      </w:pPr>
      <w:r>
        <w:rPr>
          <w:rFonts w:ascii="Garamond" w:hAnsi="Garamond" w:cs="Garamond"/>
        </w:rPr>
        <w:t xml:space="preserve">Sentymentalne Kielce : fotografie ze zbiorów Muzeum Narodowego w Kielcach / Krzysztof Urbański, Honorata Miklaszewska. - Kielce : Muzeum Narodowe, 2004</w:t>
      </w:r>
      <w:r>
        <w:rPr>
          <w:rFonts w:ascii="Garamond" w:hAnsi="Garamond" w:cs="Garamond"/>
        </w:rPr>
        <w:t xml:space="preserve">. – Strona 33 : Gmach Gimnazjum Męskiego i kościół św. Trójcy, kon. XIX w.</w:t>
      </w:r>
      <w:r>
        <w:rPr>
          <w:rFonts w:ascii="Garamond" w:hAnsi="Garamond" w:cs="Garamond"/>
        </w:rPr>
        <w:br/>
      </w:r>
      <w:hyperlink r:id="rId41" w:tooltip="https://www.kielce-pbw.sowa.pl/sowacgi.php?KatID=0&amp;typ=record&amp;001=TPED17017438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https://www.kielce-pbw.sowa.pl/sowacgi.php?KatID=0&amp;typ=record&amp;001=TPED17017438</w:t>
        </w:r>
      </w:hyperlink>
      <w:r/>
      <w:r/>
    </w:p>
    <w:p>
      <w:pPr>
        <w:pBdr/>
        <w:spacing/>
        <w:ind/>
        <w:rPr/>
      </w:pPr>
      <w:r/>
      <w:r/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70 lat Pedagogicznej Biblioteki Wojewódzkiej w Kielcach 19</w:t>
      </w:r>
      <w:r>
        <w:rPr>
          <w:rFonts w:ascii="Garamond" w:hAnsi="Garamond" w:cs="Garamond"/>
        </w:rPr>
        <w:t xml:space="preserve">45-2015 / pod redakcją Marka Lisa. - </w:t>
      </w:r>
      <w:r>
        <w:rPr>
          <w:rFonts w:ascii="Garamond" w:hAnsi="Garamond" w:cs="Garamond"/>
        </w:rPr>
        <w:t xml:space="preserve">Kielce : Pedagogiczna Biblioteka Wojewódzka</w:t>
      </w:r>
      <w:r>
        <w:rPr>
          <w:rFonts w:ascii="Garamond" w:hAnsi="Garamond" w:cs="Garamond"/>
        </w:rPr>
        <w:t xml:space="preserve">, 2015. – 156 stron</w:t>
      </w:r>
      <w:r>
        <w:rPr>
          <w:rFonts w:ascii="Garamond" w:hAnsi="Garamond" w:cs="Garamond"/>
        </w:rPr>
        <w:br/>
      </w:r>
      <w:hyperlink r:id="rId42" w:tooltip="https://www.kielce-pbw.sowa.pl/sowacgi.php?KatID=0&amp;typ=record&amp;001=991040853239705066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https://www.kielce-pbw.sowa.pl/sowacgi.php?KatID=0&amp;typ=record&amp;001=991040853239705066</w:t>
        </w:r>
      </w:hyperlink>
      <w:r/>
      <w:r>
        <w:rPr>
          <w:rFonts w:ascii="Garamond" w:hAnsi="Garamond" w:cs="Garamond"/>
        </w:rPr>
      </w:r>
    </w:p>
    <w:p>
      <w:pPr>
        <w:pBdr/>
        <w:spacing/>
        <w:ind w:left="360"/>
        <w:rPr/>
      </w:pPr>
      <w:r/>
      <w:r/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Skarby Kielc / zdjęcia Stanisław Markowski ; [aut</w:t>
      </w:r>
      <w:r>
        <w:rPr>
          <w:rFonts w:ascii="Garamond" w:hAnsi="Garamond" w:cs="Garamond"/>
        </w:rPr>
        <w:t xml:space="preserve">or tekstów Kazimierz Głowacki i inni</w:t>
      </w:r>
      <w:r>
        <w:rPr>
          <w:rFonts w:ascii="Garamond" w:hAnsi="Garamond" w:cs="Garamond"/>
        </w:rPr>
        <w:t xml:space="preserve">].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Kielce :</w:t>
      </w:r>
      <w:r>
        <w:rPr>
          <w:rFonts w:ascii="Garamond" w:hAnsi="Garamond" w:cs="Garamond"/>
        </w:rPr>
        <w:t xml:space="preserve"> Jedność , 1992. - 183, [1] strona</w:t>
      </w:r>
      <w:r>
        <w:rPr>
          <w:rFonts w:ascii="Garamond" w:hAnsi="Garamond" w:cs="Garamond"/>
        </w:rPr>
        <w:br/>
      </w:r>
      <w:r>
        <w:rPr>
          <w:rFonts w:ascii="Garamond" w:hAnsi="Garamond" w:cs="Garamond"/>
          <w:sz w:val="20"/>
          <w:szCs w:val="20"/>
        </w:rPr>
        <w:t xml:space="preserve">Zawiera m.in. [fotografie]: Kościół św. Trójcy i Seminarium Duchowne, strona s. 20; Wnętrze kościoła św. Trójcy, główny ołtarz, z XVIII w., strona 71; Biblioteka kieleckiego seminarium, strona 77.</w:t>
      </w:r>
      <w:r>
        <w:rPr>
          <w:rFonts w:ascii="Garamond" w:hAnsi="Garamond" w:cs="Garamond"/>
        </w:rPr>
        <w:br/>
      </w:r>
      <w:hyperlink r:id="rId43" w:tooltip="https://www.kielce-pbw.sowa.pl/sowacgi.php?KatID=0&amp;typ=record&amp;001=TPED17024217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https://www.kielce-pbw.sowa.pl/sowacgi.php?KatID=0&amp;typ=record&amp;001=TPED17024217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Słownik biograficzny zasłużonych nauczycieli i wychowanków : I Liceum Ogólnokształcące im. Stefana Żeromskiego w Kielcach / Adam Massalski, Jerzy Szczepański.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Kielce : Stowarzyszenie Absolwentów L</w:t>
      </w:r>
      <w:r>
        <w:rPr>
          <w:rFonts w:ascii="Garamond" w:hAnsi="Garamond" w:cs="Garamond"/>
        </w:rPr>
        <w:t xml:space="preserve">iceum Ogólnokształcącego im. S. Żeromskiego „</w:t>
      </w:r>
      <w:r>
        <w:rPr>
          <w:rFonts w:ascii="Garamond" w:hAnsi="Garamond" w:cs="Garamond"/>
        </w:rPr>
        <w:t xml:space="preserve">Żeromszczacy" ; Fundacja Postris, 2010. - 126 s</w:t>
      </w:r>
      <w:r>
        <w:rPr>
          <w:rFonts w:ascii="Garamond" w:hAnsi="Garamond" w:cs="Garamond"/>
        </w:rPr>
        <w:t xml:space="preserve">tron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       </w:t>
      </w:r>
      <w:r>
        <w:rPr>
          <w:rFonts w:ascii="Garamond" w:hAnsi="Garamond" w:cs="Garamond"/>
        </w:rPr>
      </w:r>
    </w:p>
    <w:p>
      <w:pPr>
        <w:pBdr/>
        <w:spacing/>
        <w:ind w:firstLine="397"/>
        <w:rPr>
          <w:rFonts w:ascii="Garamond" w:hAnsi="Garamond" w:cs="Garamond"/>
        </w:rPr>
      </w:pPr>
      <w:r/>
      <w:hyperlink r:id="rId44" w:tooltip="https://www.kielce-pbw.sowa.pl/sowacgi.php?KatID=0&amp;typ=record&amp;001=TPED17070875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https://www.kielce-pbw.sowa.pl/sowacgi.php?KatID=0&amp;typ=record&amp;001=TPED17070875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Szkolnictwo średnie Kielc do roku 1862 / Adam Massalski. – Kraków : Uniwersytet Jagielloński. 1984. – 302 strony</w:t>
      </w:r>
      <w:r>
        <w:rPr>
          <w:rFonts w:ascii="Garamond" w:hAnsi="Garamond" w:cs="Garamond"/>
        </w:rPr>
      </w:r>
    </w:p>
    <w:p>
      <w:pPr>
        <w:pBdr/>
        <w:spacing/>
        <w:ind w:firstLine="397"/>
        <w:rPr>
          <w:rFonts w:ascii="Garamond" w:hAnsi="Garamond" w:cs="Garamond"/>
        </w:rPr>
      </w:pPr>
      <w:r/>
      <w:hyperlink r:id="rId45" w:tooltip="https://www.kielce-pbw.sowa.pl/sowacgi.php?KatID=0&amp;typ=record&amp;001=TPED17056949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https://www.kielce-pbw.sowa.pl/sowacgi.php?KatID=0&amp;typ=record&amp;001=TPED17056949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Szkoła Realna w Kielcach 1845-1862 / [autor] Feliks Rybarski ; rysunek S. Górnicki. – Kielce : </w:t>
      </w:r>
      <w:r>
        <w:rPr>
          <w:rFonts w:ascii="Garamond" w:hAnsi="Garamond" w:cs="Garamond"/>
          <w:color w:val="000000"/>
        </w:rPr>
        <w:br/>
        <w:t xml:space="preserve">w Drukarni „Gazety Kieleckiej”, 1888. – Strona [1]:</w:t>
      </w:r>
      <w:r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 xml:space="preserve">[Rysunek] </w:t>
      </w:r>
      <w:r>
        <w:rPr>
          <w:rFonts w:ascii="Garamond" w:hAnsi="Garamond" w:cs="Garamond"/>
          <w:color w:val="000000"/>
        </w:rPr>
        <w:t xml:space="preserve">B</w:t>
      </w:r>
      <w:r>
        <w:rPr>
          <w:rFonts w:ascii="Garamond" w:hAnsi="Garamond" w:cs="Garamond"/>
          <w:color w:val="000000"/>
        </w:rPr>
        <w:t xml:space="preserve">. Szkoła Wyższa Realna w Kielcach</w:t>
      </w:r>
      <w:r>
        <w:rPr>
          <w:rFonts w:ascii="Garamond" w:hAnsi="Garamond" w:cs="Garamond"/>
          <w:color w:val="000000"/>
        </w:rPr>
      </w:r>
    </w:p>
    <w:p>
      <w:pPr>
        <w:pBdr/>
        <w:spacing/>
        <w:ind w:firstLine="397"/>
        <w:rPr>
          <w:rFonts w:ascii="Garamond" w:hAnsi="Garamond" w:cs="Garamond"/>
        </w:rPr>
      </w:pPr>
      <w:r/>
      <w:hyperlink r:id="rId46" w:tooltip="http://sbc.wbp.kielce.pl/dlibra/plain-content?id=11963" w:history="1">
        <w:r>
          <w:rPr>
            <w:rStyle w:val="891"/>
            <w:rFonts w:ascii="Garamond" w:hAnsi="Garamond" w:cs="Garamond"/>
          </w:rPr>
          <w:t xml:space="preserve">http://sbc.wbp.kielce.pl/dlibra/plain-content?id=11963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</w:r>
      <w:r>
        <w:rPr>
          <w:rFonts w:ascii="Garamond" w:hAnsi="Garamond" w:cs="Garamond"/>
          <w:sz w:val="20"/>
          <w:szCs w:val="20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Szkoła Wyższa Realna w Kielcach 1845-1862 r. / Feliks Rybarski.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Kielce : s.n.,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1888. - 38 s</w:t>
      </w:r>
      <w:r>
        <w:rPr>
          <w:rFonts w:ascii="Garamond" w:hAnsi="Garamond" w:cs="Garamond"/>
        </w:rPr>
        <w:t xml:space="preserve">tron</w:t>
      </w:r>
      <w:r>
        <w:rPr>
          <w:rFonts w:ascii="Garamond" w:hAnsi="Garamond" w:cs="Garamond"/>
        </w:rPr>
        <w:t xml:space="preserve">, [1] k. tablice</w:t>
      </w:r>
      <w:r>
        <w:rPr>
          <w:rFonts w:ascii="Garamond" w:hAnsi="Garamond" w:cs="Garamond"/>
        </w:rPr>
      </w:r>
    </w:p>
    <w:p>
      <w:pPr>
        <w:pBdr/>
        <w:spacing/>
        <w:ind w:firstLine="397"/>
        <w:rPr/>
      </w:pPr>
      <w:r/>
      <w:hyperlink r:id="rId47" w:tooltip="https://polona.pl/preview/514b009b-15f3-4408-a15a-14620eb62d89" w:history="1">
        <w:r>
          <w:rPr>
            <w:rStyle w:val="891"/>
            <w:rFonts w:ascii="Garamond" w:hAnsi="Garamond" w:cs="Garamond"/>
          </w:rPr>
          <w:t xml:space="preserve">https://polona.pl/preview/514b009b-15f3-4408-a15a-14620eb62d89</w:t>
        </w:r>
      </w:hyperlink>
      <w:r/>
      <w:r/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Szkoły średnie rządowe w latach 1816-1905. W: Kielce przez stulecia / </w:t>
      </w:r>
      <w:r>
        <w:rPr>
          <w:rFonts w:ascii="Garamond" w:hAnsi="Garamond" w:cs="Garamond"/>
        </w:rPr>
        <w:t xml:space="preserve">[autor] </w:t>
      </w:r>
      <w:r>
        <w:rPr>
          <w:rFonts w:ascii="Garamond" w:hAnsi="Garamond" w:cs="Garamond"/>
        </w:rPr>
        <w:t xml:space="preserve">Adam Massalski,   [zespół red</w:t>
      </w:r>
      <w:r>
        <w:rPr>
          <w:rFonts w:ascii="Garamond" w:hAnsi="Garamond" w:cs="Garamond"/>
        </w:rPr>
        <w:t xml:space="preserve">akcyjny</w:t>
      </w:r>
      <w:r>
        <w:rPr>
          <w:rFonts w:ascii="Garamond" w:hAnsi="Garamond" w:cs="Garamond"/>
        </w:rPr>
        <w:t xml:space="preserve"> Jan Leszek Adamczyk, Jan Główka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-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red</w:t>
      </w:r>
      <w:r>
        <w:rPr>
          <w:rFonts w:ascii="Garamond" w:hAnsi="Garamond" w:cs="Garamond"/>
        </w:rPr>
        <w:t xml:space="preserve">aktor</w:t>
      </w:r>
      <w:r>
        <w:rPr>
          <w:rFonts w:ascii="Garamond" w:hAnsi="Garamond" w:cs="Garamond"/>
        </w:rPr>
        <w:t xml:space="preserve"> nacz</w:t>
      </w:r>
      <w:r>
        <w:rPr>
          <w:rFonts w:ascii="Garamond" w:hAnsi="Garamond" w:cs="Garamond"/>
        </w:rPr>
        <w:t xml:space="preserve">elny,</w:t>
      </w:r>
      <w:r>
        <w:rPr>
          <w:rFonts w:ascii="Garamond" w:hAnsi="Garamond" w:cs="Garamond"/>
        </w:rPr>
        <w:t xml:space="preserve"> Stanisław Meducki, Marta Samek, Jerzy Szczepański, Stanisław Żak ; red</w:t>
      </w:r>
      <w:r>
        <w:rPr>
          <w:rFonts w:ascii="Garamond" w:hAnsi="Garamond" w:cs="Garamond"/>
        </w:rPr>
        <w:t xml:space="preserve">aktor</w:t>
      </w:r>
      <w:r>
        <w:rPr>
          <w:rFonts w:ascii="Garamond" w:hAnsi="Garamond" w:cs="Garamond"/>
        </w:rPr>
        <w:t xml:space="preserve"> tomu Marek Maciągowski]. – Kielce : Muzeum Historii Kielc : Wydawnictwo Jedność, 2014. – S</w:t>
      </w:r>
      <w:r>
        <w:rPr>
          <w:rFonts w:ascii="Garamond" w:hAnsi="Garamond" w:cs="Garamond"/>
        </w:rPr>
        <w:t xml:space="preserve">trony</w:t>
      </w:r>
      <w:r>
        <w:rPr>
          <w:rFonts w:ascii="Garamond" w:hAnsi="Garamond" w:cs="Garamond"/>
        </w:rPr>
        <w:t xml:space="preserve"> 221-229</w:t>
      </w:r>
      <w:r>
        <w:rPr>
          <w:rFonts w:ascii="Garamond" w:hAnsi="Garamond" w:cs="Garamond"/>
        </w:rPr>
        <w:br/>
      </w:r>
      <w:hyperlink r:id="rId48" w:tooltip="https://www.kielce-pbw.sowa.pl/sowacgi.php?KatID=0&amp;typ=record&amp;001=TPED17123322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https://www.kielce-pbw.sowa.pl/sowacgi.php?KatID=0&amp;typ=record&amp;001=TPED17123322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Widok</w:t>
      </w:r>
      <w:r>
        <w:rPr>
          <w:rFonts w:ascii="Garamond" w:hAnsi="Garamond" w:cs="Garamond"/>
        </w:rPr>
        <w:t xml:space="preserve"> gimnazyum z murem, kryjącym krużganek, i z kościołem ś. Trójcy. W: Pamiętnik Kielecki: zbiór prac ku uczczeniu Adama Mickiewicza 1798-1898 : [ilustracja]. – Kielce : </w:t>
      </w:r>
      <w:r>
        <w:rPr>
          <w:rFonts w:ascii="Garamond" w:hAnsi="Garamond" w:cs="Garamond"/>
        </w:rPr>
        <w:t xml:space="preserve">B. Bieńkowski</w:t>
      </w:r>
      <w:r>
        <w:rPr>
          <w:rFonts w:ascii="Garamond" w:hAnsi="Garamond" w:cs="Garamond"/>
        </w:rPr>
        <w:t xml:space="preserve">, [1901] (Kielce : St. Święcki), 1901. – Strony 24 i 25</w:t>
      </w:r>
      <w:r>
        <w:rPr>
          <w:rFonts w:ascii="Garamond" w:hAnsi="Garamond" w:cs="Garamond"/>
        </w:rPr>
      </w:r>
    </w:p>
    <w:p>
      <w:pPr>
        <w:pBdr/>
        <w:spacing/>
        <w:ind w:firstLine="397"/>
        <w:rPr/>
      </w:pPr>
      <w:r/>
      <w:hyperlink r:id="rId49" w:tooltip="https://www.kielce-pbw.sowa.pl/sowacgi.php?KatID=0&amp;typ=record&amp;001=TPED17135012" w:history="1">
        <w:r>
          <w:rPr>
            <w:rStyle w:val="891"/>
          </w:rPr>
          <w:t xml:space="preserve">https://www.kielce-pbw.sowa.pl/sowacgi.php?KatID=0&amp;typ=record&amp;001=TPED17135012</w:t>
        </w:r>
      </w:hyperlink>
      <w:r/>
      <w:r/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Wzgórze Zamkowe w Kielcach / Jan Leszek Adamczyk.</w:t>
      </w:r>
      <w:r>
        <w:rPr>
          <w:rFonts w:ascii="Garamond" w:hAnsi="Garamond" w:cs="Garamond"/>
        </w:rPr>
        <w:t xml:space="preserve"> - </w:t>
      </w:r>
      <w:r>
        <w:rPr>
          <w:rFonts w:ascii="Garamond" w:hAnsi="Garamond" w:cs="Garamond"/>
        </w:rPr>
        <w:t xml:space="preserve">Kielce : Wojewódzki Ośrodek Archeologiczno-Konserwatorski : Wydział Kultury i Sztuki Urzędu Miejskiego</w:t>
      </w:r>
      <w:r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 xml:space="preserve">1991</w:t>
      </w:r>
      <w:r>
        <w:rPr>
          <w:rFonts w:ascii="Garamond" w:hAnsi="Garamond" w:cs="Garamond"/>
        </w:rPr>
        <w:t xml:space="preserve">. – 194 strony</w:t>
      </w:r>
      <w:r>
        <w:rPr>
          <w:rFonts w:ascii="Garamond" w:hAnsi="Garamond" w:cs="Garamond"/>
        </w:rPr>
        <w:br/>
      </w:r>
      <w:hyperlink r:id="rId50" w:tooltip="https://www.kielce-pbw.sowa.pl/sowacgi.php?KatID=0&amp;typ=record&amp;001=TPED17018877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https://www.kielce-pbw.sowa.pl/sowacgi.php?KatID=0&amp;typ=record&amp;001=TPED17018877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 dziejów szkół kieleckich :</w:t>
      </w:r>
      <w:r>
        <w:rPr>
          <w:rFonts w:ascii="Garamond" w:hAnsi="Garamond" w:cs="Garamond"/>
        </w:rPr>
        <w:t xml:space="preserve"> wystawa w Muzeum Historii Kielc, wrzesień - grudzień 2010 / </w:t>
      </w:r>
      <w:r>
        <w:rPr>
          <w:rFonts w:ascii="Garamond" w:hAnsi="Garamond" w:cs="Garamond"/>
        </w:rPr>
        <w:t xml:space="preserve">Iwona </w:t>
      </w:r>
      <w:r>
        <w:rPr>
          <w:rFonts w:ascii="Garamond" w:hAnsi="Garamond" w:cs="Garamond"/>
        </w:rPr>
        <w:t xml:space="preserve">Parcheta</w:t>
      </w:r>
      <w:r>
        <w:rPr>
          <w:rFonts w:ascii="Garamond" w:hAnsi="Garamond" w:cs="Garamond"/>
        </w:rPr>
        <w:t xml:space="preserve">,</w:t>
      </w:r>
      <w:r>
        <w:rPr>
          <w:rFonts w:ascii="Garamond" w:hAnsi="Garamond" w:cs="Garamond"/>
        </w:rPr>
        <w:t xml:space="preserve"> Bożena Sabat</w:t>
      </w:r>
      <w:r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 xml:space="preserve">Iwona </w:t>
      </w:r>
      <w:r>
        <w:rPr>
          <w:rFonts w:ascii="Garamond" w:hAnsi="Garamond" w:cs="Garamond"/>
        </w:rPr>
        <w:t xml:space="preserve">Pogorzelska, </w:t>
      </w:r>
      <w:r>
        <w:rPr>
          <w:rFonts w:ascii="Garamond" w:hAnsi="Garamond" w:cs="Garamond"/>
        </w:rPr>
        <w:t xml:space="preserve">Antoni </w:t>
      </w:r>
      <w:r>
        <w:rPr>
          <w:rFonts w:ascii="Garamond" w:hAnsi="Garamond" w:cs="Garamond"/>
        </w:rPr>
        <w:t xml:space="preserve">Myśliwiec, Marek Maciągowski. - Kielce, Muzeum Historii Kielc, 2010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</w:rPr>
        <w:t xml:space="preserve">–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Strony 15-24 : I Liceum Ogólnokształcące im Stefana Żeromskiego w Kielcach</w:t>
      </w:r>
      <w:r>
        <w:rPr>
          <w:rFonts w:ascii="Garamond" w:hAnsi="Garamond" w:cs="Garamond"/>
        </w:rPr>
      </w:r>
    </w:p>
    <w:p>
      <w:pPr>
        <w:pBdr/>
        <w:spacing/>
        <w:ind w:firstLine="397"/>
        <w:rPr>
          <w:rFonts w:ascii="Garamond" w:hAnsi="Garamond" w:cs="Garamond"/>
        </w:rPr>
      </w:pPr>
      <w:r/>
      <w:hyperlink r:id="rId51" w:tooltip="https://www.kielce-pbw.sowa.pl/sowacgi.php?KatID=0&amp;typ=record&amp;001=TPED17060527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https://www.kielce-pbw.sowa.pl/sowacgi.php?KatID=0&amp;typ=record&amp;001=TPED17060527</w:t>
        </w:r>
      </w:hyperlink>
      <w:r/>
      <w:r>
        <w:rPr>
          <w:rFonts w:ascii="Garamond" w:hAnsi="Garamond" w:cs="Garamond"/>
        </w:rPr>
      </w:r>
    </w:p>
    <w:p>
      <w:pPr>
        <w:pStyle w:val="902"/>
        <w:pBdr/>
        <w:spacing/>
        <w:ind/>
        <w:rPr/>
      </w:pPr>
      <w:r/>
      <w:r/>
    </w:p>
    <w:p>
      <w:pPr>
        <w:pStyle w:val="902"/>
        <w:numPr>
          <w:ilvl w:val="0"/>
          <w:numId w:val="5"/>
        </w:numPr>
        <w:pBdr/>
        <w:spacing/>
        <w:ind/>
        <w:rPr>
          <w:rStyle w:val="907"/>
          <w:rFonts w:ascii="Garamond" w:hAnsi="Garamond" w:cs="Garamond"/>
          <w:b w:val="0"/>
          <w:bCs w:val="0"/>
          <w:color w:val="000000"/>
        </w:rPr>
      </w:pPr>
      <w:r/>
      <w:hyperlink r:id="rId52" w:tooltip="https://www.kielce-pbw.sowa.pl/sowacgi.php?KatID=0&amp;typ=record&amp;001=TPED17078492" w:history="1">
        <w:r>
          <w:rPr>
            <w:rStyle w:val="904"/>
            <w:rFonts w:ascii="Garamond" w:hAnsi="Garamond" w:cs="Garamond"/>
            <w:b w:val="0"/>
            <w:bCs w:val="0"/>
            <w:color w:val="auto"/>
          </w:rPr>
          <w:t xml:space="preserve">Z sercem w plecaku czyli</w:t>
        </w:r>
        <w:r>
          <w:rPr>
            <w:rStyle w:val="904"/>
            <w:rFonts w:ascii="Garamond" w:hAnsi="Garamond" w:cs="Garamond"/>
            <w:b w:val="0"/>
            <w:bCs w:val="0"/>
            <w:color w:val="ff0000"/>
          </w:rPr>
          <w:t xml:space="preserve"> </w:t>
        </w:r>
        <w:r>
          <w:rPr>
            <w:rStyle w:val="904"/>
            <w:rFonts w:ascii="Garamond" w:hAnsi="Garamond" w:cs="Garamond"/>
            <w:b w:val="0"/>
            <w:bCs w:val="0"/>
            <w:color w:val="000000"/>
          </w:rPr>
          <w:t xml:space="preserve">Wędrówki po drogach i bezdrożach ziemi świętokrzyskiej i sandomierskiej : Góry Świętokrzyskie : wokół Pasma Głównego - Żeromszczyzna : przewodnik turystyczny</w:t>
        </w:r>
        <w:r>
          <w:rPr>
            <w:rStyle w:val="903"/>
            <w:rFonts w:ascii="Garamond" w:hAnsi="Garamond" w:cs="Garamond"/>
            <w:b w:val="0"/>
            <w:bCs w:val="0"/>
            <w:color w:val="000000"/>
          </w:rPr>
          <w:t xml:space="preserve"> </w:t>
        </w:r>
        <w:r>
          <w:rPr>
            <w:rStyle w:val="905"/>
            <w:rFonts w:ascii="Garamond" w:hAnsi="Garamond" w:cs="Garamond"/>
            <w:b w:val="0"/>
            <w:bCs w:val="0"/>
            <w:color w:val="000000"/>
          </w:rPr>
          <w:t xml:space="preserve">/ Paweł Wojtyś.</w:t>
        </w:r>
      </w:hyperlink>
      <w:r>
        <w:rPr>
          <w:rFonts w:ascii="Garamond" w:hAnsi="Garamond" w:cs="Garamond"/>
          <w:b w:val="0"/>
          <w:bCs w:val="0"/>
        </w:rPr>
        <w:t xml:space="preserve"> </w:t>
      </w:r>
      <w:r>
        <w:rPr>
          <w:rStyle w:val="906"/>
          <w:rFonts w:ascii="Garamond" w:hAnsi="Garamond" w:cs="Garamond"/>
          <w:b w:val="0"/>
          <w:bCs w:val="0"/>
          <w:color w:val="000000"/>
        </w:rPr>
        <w:t xml:space="preserve">Kielce : </w:t>
      </w:r>
      <w:hyperlink r:id="rId53" w:tooltip="https://www.kielce-pbw.sowa.pl/sowacgi.php?KatID=0&amp;typ=repl&amp;view=1&amp;sort=byscore&amp;plnk=__wydawca_Graftur" w:history="1">
        <w:r>
          <w:rPr>
            <w:rStyle w:val="891"/>
            <w:rFonts w:ascii="Garamond" w:hAnsi="Garamond" w:cs="Garamond"/>
            <w:b w:val="0"/>
            <w:bCs w:val="0"/>
            <w:color w:val="000000"/>
          </w:rPr>
          <w:t xml:space="preserve">Graftur</w:t>
        </w:r>
      </w:hyperlink>
      <w:r>
        <w:rPr>
          <w:rStyle w:val="906"/>
          <w:rFonts w:ascii="Garamond" w:hAnsi="Garamond" w:cs="Garamond"/>
          <w:b w:val="0"/>
          <w:bCs w:val="0"/>
          <w:color w:val="000000"/>
        </w:rPr>
        <w:t xml:space="preserve">, 2011.</w:t>
      </w:r>
      <w:r>
        <w:rPr>
          <w:rFonts w:ascii="Garamond" w:hAnsi="Garamond" w:cs="Garamond"/>
          <w:b w:val="0"/>
          <w:bCs w:val="0"/>
          <w:color w:val="000000"/>
        </w:rPr>
        <w:t xml:space="preserve"> </w:t>
      </w:r>
      <w:r>
        <w:rPr>
          <w:rStyle w:val="908"/>
          <w:rFonts w:ascii="Garamond" w:hAnsi="Garamond" w:cs="Garamond"/>
          <w:b w:val="0"/>
          <w:bCs w:val="0"/>
          <w:color w:val="000000"/>
        </w:rPr>
        <w:t xml:space="preserve">–</w:t>
      </w:r>
      <w:r>
        <w:rPr>
          <w:rStyle w:val="907"/>
          <w:rFonts w:ascii="Garamond" w:hAnsi="Garamond" w:cs="Garamond"/>
          <w:b w:val="0"/>
          <w:bCs w:val="0"/>
          <w:color w:val="000000"/>
        </w:rPr>
        <w:t xml:space="preserve"> </w:t>
      </w:r>
      <w:r>
        <w:rPr>
          <w:rStyle w:val="907"/>
          <w:rFonts w:ascii="Garamond" w:hAnsi="Garamond" w:cs="Garamond"/>
          <w:b w:val="0"/>
          <w:bCs w:val="0"/>
          <w:color w:val="000000"/>
        </w:rPr>
        <w:t xml:space="preserve">Strona 333 : Muzeum Lat Szkolnych Stefana Żeromskiego, ul. Jana Pawła II 5</w:t>
      </w:r>
      <w:r>
        <w:rPr>
          <w:rStyle w:val="907"/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 w:firstLine="397"/>
        <w:rPr>
          <w:rStyle w:val="907"/>
          <w:rFonts w:ascii="Garamond" w:hAnsi="Garamond" w:cs="Garamond"/>
          <w:b w:val="0"/>
          <w:bCs w:val="0"/>
          <w:color w:val="000000"/>
        </w:rPr>
      </w:pPr>
      <w:r/>
      <w:hyperlink r:id="rId54" w:tooltip="https://www.kielce-pbw.sowa.pl/sowacgi.php?KatID=0&amp;typ=record&amp;001=TPED17078492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https://www.kielce-pbw.sowa.pl/sowacgi.php?KatID=0&amp;typ=record&amp;001=TPED17078492</w:t>
        </w:r>
      </w:hyperlink>
      <w:r/>
      <w:r>
        <w:rPr>
          <w:rStyle w:val="907"/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Zarys dzie</w:t>
      </w:r>
      <w:r>
        <w:rPr>
          <w:rFonts w:ascii="Garamond" w:hAnsi="Garamond" w:cs="Garamond"/>
        </w:rPr>
        <w:t xml:space="preserve">jów szkoły / Adam Massalski. W: Żeromszczacy : księga pamiątkowa 2000 / [autor] Adam Massalski; zespół redakcyjny Jerzy Daniel, Jacek Jopowicz, Marian Szczepanek. Stowarzyszenie Absolwentów  I Liceum Ogólnokształcącego. Stefana w Kielcach  „Żeromszczacy”. </w:t>
      </w:r>
      <w:r>
        <w:rPr>
          <w:rFonts w:ascii="Garamond" w:hAnsi="Garamond" w:cs="Garamond"/>
        </w:rPr>
        <w:t xml:space="preserve">Kielce : Scriptum, 2000. – S. 10-76</w:t>
      </w:r>
      <w:r>
        <w:rPr>
          <w:rFonts w:ascii="Garamond" w:hAnsi="Garamond" w:cs="Garamond"/>
        </w:rPr>
        <w:br/>
      </w:r>
      <w:hyperlink r:id="rId55" w:tooltip="https://www.kielce-pbw.sowa.pl/sowacgi.php?KatID=0&amp;typ=record&amp;001=TPED17003197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https://www.kielce-pbw.sowa.pl/sowacgi.php?KatID=0&amp;typ=record&amp;001=TPED17003197</w:t>
        </w:r>
      </w:hyperlink>
      <w:r/>
      <w:r>
        <w:rPr>
          <w:rFonts w:ascii="Garamond" w:hAnsi="Garamond" w:cs="Garamond"/>
        </w:rPr>
      </w:r>
    </w:p>
    <w:p>
      <w:p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pStyle w:val="902"/>
        <w:pBdr/>
        <w:spacing/>
        <w:ind/>
        <w:outlineLvl w:val="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</w:r>
      <w:r>
        <w:rPr>
          <w:rFonts w:ascii="Garamond" w:hAnsi="Garamond" w:cs="Garamond"/>
          <w:sz w:val="28"/>
          <w:szCs w:val="28"/>
        </w:rPr>
      </w:r>
    </w:p>
    <w:p>
      <w:pPr>
        <w:pStyle w:val="902"/>
        <w:pBdr/>
        <w:spacing/>
        <w:ind/>
        <w:jc w:val="both"/>
        <w:outlineLvl w:val="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Wydawnictwa ciągłe</w:t>
      </w:r>
      <w:r>
        <w:rPr>
          <w:rFonts w:ascii="Garamond" w:hAnsi="Garamond" w:cs="Garamond"/>
          <w:sz w:val="28"/>
          <w:szCs w:val="28"/>
        </w:rPr>
      </w:r>
    </w:p>
    <w:p>
      <w:pPr>
        <w:pStyle w:val="902"/>
        <w:pBdr/>
        <w:spacing/>
        <w:ind/>
        <w:jc w:val="both"/>
        <w:outlineLvl w:val="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</w:r>
      <w:r>
        <w:rPr>
          <w:rFonts w:ascii="Garamond" w:hAnsi="Garamond" w:cs="Garamond"/>
          <w:sz w:val="28"/>
          <w:szCs w:val="28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  <w:t xml:space="preserve">D</w:t>
      </w:r>
      <w:r>
        <w:rPr>
          <w:rFonts w:ascii="Garamond" w:hAnsi="Garamond" w:cs="Garamond"/>
          <w:b w:val="0"/>
          <w:bCs w:val="0"/>
          <w:color w:val="000000"/>
        </w:rPr>
        <w:t xml:space="preserve">awne  gimnazjum rosyjskie w Kielcach obecne (po przeróbce) gimnazjum męskie im. Mikołaja Reya (podług straej ryciny). W: Gazeta Kielecka. – 1924, nr 36, s. 2</w:t>
      </w:r>
      <w:r>
        <w:rPr>
          <w:rFonts w:ascii="Garamond" w:hAnsi="Garamond" w:cs="Garamond"/>
          <w:b w:val="0"/>
          <w:bCs w:val="0"/>
          <w:color w:val="000000"/>
        </w:rPr>
        <w:br/>
      </w:r>
      <w:hyperlink r:id="rId56" w:tooltip="http://sbc.wbp.kielce.pl/dlibra/publication/6261/edition/6129/content?ref=desc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http://sbc.wbp.kielce.pl/dlibra/publication/6261/edition/6129/content?ref=desc</w:t>
        </w:r>
      </w:hyperlink>
      <w:r/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 w:left="360"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</w:r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  <w:t xml:space="preserve">Dobra, star</w:t>
      </w:r>
      <w:r>
        <w:rPr>
          <w:rFonts w:ascii="Garamond" w:hAnsi="Garamond" w:cs="Garamond"/>
          <w:b w:val="0"/>
          <w:bCs w:val="0"/>
          <w:color w:val="000000"/>
        </w:rPr>
        <w:t xml:space="preserve">a buda…. – (Szkoła numer jeden) /</w:t>
      </w:r>
      <w:r>
        <w:rPr>
          <w:rFonts w:ascii="Garamond" w:hAnsi="Garamond" w:cs="Garamond"/>
          <w:b w:val="0"/>
          <w:bCs w:val="0"/>
          <w:color w:val="000000"/>
        </w:rPr>
        <w:t xml:space="preserve"> </w:t>
      </w:r>
      <w:r>
        <w:rPr>
          <w:rFonts w:ascii="Garamond" w:hAnsi="Garamond" w:cs="Garamond"/>
          <w:b w:val="0"/>
          <w:bCs w:val="0"/>
          <w:color w:val="000000"/>
        </w:rPr>
        <w:t xml:space="preserve">Jerzy Daniel. </w:t>
      </w:r>
      <w:r>
        <w:rPr>
          <w:rFonts w:ascii="Garamond" w:hAnsi="Garamond" w:cs="Garamond"/>
          <w:b w:val="0"/>
          <w:bCs w:val="0"/>
          <w:color w:val="000000"/>
        </w:rPr>
        <w:t xml:space="preserve">W: Teraz. – 2010, nr 9, s. 1</w:t>
      </w:r>
      <w:r>
        <w:rPr>
          <w:rFonts w:ascii="Garamond" w:hAnsi="Garamond" w:cs="Garamond"/>
          <w:b w:val="0"/>
          <w:bCs w:val="0"/>
          <w:color w:val="000000"/>
        </w:rPr>
        <w:br/>
      </w:r>
      <w:hyperlink r:id="rId57" w:tooltip="https://www.kielce-pbw.sowa.pl/sowacgi.php?KatID=0&amp;typ=record&amp;001=991022364289705066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https://www.kielce-pbw.sowa.pl/sowacgi.php?KatID=0&amp;typ=record&amp;001=991022364289705066</w:t>
        </w:r>
      </w:hyperlink>
      <w:r/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</w:r>
      <w:r>
        <w:rPr>
          <w:rFonts w:ascii="Garamond" w:hAnsi="Garamond" w:cs="Garamond"/>
          <w:b w:val="0"/>
          <w:bCs w:val="0"/>
          <w:color w:val="000000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275 lat Seminarium Duchownego w Kielcach / Adam Massalski.</w:t>
      </w:r>
      <w:r>
        <w:rPr>
          <w:rFonts w:ascii="Garamond" w:hAnsi="Garamond" w:cs="Garamond"/>
          <w:color w:val="000000"/>
        </w:rPr>
        <w:t xml:space="preserve"> W: </w:t>
      </w:r>
      <w:r>
        <w:rPr>
          <w:rFonts w:ascii="Garamond" w:hAnsi="Garamond" w:cs="Garamond"/>
          <w:color w:val="000000"/>
        </w:rPr>
        <w:t xml:space="preserve">Sacrum </w:t>
      </w:r>
      <w:r>
        <w:rPr>
          <w:rFonts w:ascii="Garamond" w:hAnsi="Garamond" w:cs="Garamond"/>
          <w:color w:val="000000"/>
        </w:rPr>
        <w:t xml:space="preserve">–</w:t>
      </w:r>
      <w:r>
        <w:rPr>
          <w:rFonts w:ascii="Garamond" w:hAnsi="Garamond" w:cs="Garamond"/>
          <w:color w:val="000000"/>
        </w:rPr>
        <w:t xml:space="preserve"> exlibrisy</w:t>
      </w:r>
      <w:r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 xml:space="preserve">i małe formy graficzne : wystawa ze zbiorów Biblioteki Akademii Świętokrzyskiej oraz z</w:t>
      </w:r>
      <w:r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 xml:space="preserve">kolekcji Barbary Katarzyny i </w:t>
      </w:r>
      <w:r>
        <w:rPr>
          <w:rFonts w:ascii="Garamond" w:hAnsi="Garamond" w:cs="Garamond"/>
          <w:color w:val="000000"/>
        </w:rPr>
        <w:t xml:space="preserve">Czesława Erberów. - Kielce : Biblioteka Główna Akademii Świętokrzyskiej. – </w:t>
      </w:r>
      <w:r>
        <w:rPr>
          <w:rFonts w:ascii="Garamond" w:hAnsi="Garamond" w:cs="Garamond"/>
          <w:color w:val="000000"/>
        </w:rPr>
        <w:t xml:space="preserve">2002</w:t>
      </w:r>
      <w:r>
        <w:rPr>
          <w:rFonts w:ascii="Garamond" w:hAnsi="Garamond" w:cs="Garamond"/>
          <w:color w:val="000000"/>
        </w:rPr>
        <w:t xml:space="preserve">. – S. </w:t>
      </w:r>
      <w:r>
        <w:rPr>
          <w:rFonts w:ascii="Garamond" w:hAnsi="Garamond" w:cs="Garamond"/>
          <w:color w:val="000000"/>
        </w:rPr>
        <w:t xml:space="preserve">7-13 </w:t>
      </w:r>
      <w:r>
        <w:rPr>
          <w:rFonts w:ascii="Garamond" w:hAnsi="Garamond" w:cs="Garamond"/>
          <w:color w:val="000000"/>
        </w:rPr>
      </w:r>
    </w:p>
    <w:p>
      <w:pPr>
        <w:pBdr/>
        <w:spacing/>
        <w:ind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</w:r>
      <w:r>
        <w:rPr>
          <w:rFonts w:ascii="Garamond" w:hAnsi="Garamond" w:cs="Garamond"/>
          <w:color w:val="000000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20-lecie państwowego gimnazjum i. Stefana Żeromskiego w Kielcach. W: Gazeta Kielecka. - 1938, nr 37, s. 1</w:t>
      </w:r>
      <w:r>
        <w:rPr>
          <w:rFonts w:ascii="Garamond" w:hAnsi="Garamond" w:cs="Garamond"/>
          <w:color w:val="auto"/>
        </w:rPr>
        <w:br/>
      </w:r>
      <w:hyperlink r:id="rId58" w:tooltip="http://sbc.wbp.kielce.pl/dlibra/publication/8393/edition/8235/content?ref=desc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http://sbc.wbp.kielce.pl/dlibra/publication/8393/edition/8235/content?ref=desc</w:t>
        </w:r>
      </w:hyperlink>
      <w:r/>
      <w:r>
        <w:rPr>
          <w:rFonts w:ascii="Garamond" w:hAnsi="Garamond" w:cs="Garamond"/>
          <w:color w:val="auto"/>
        </w:rPr>
      </w:r>
    </w:p>
    <w:p>
      <w:pPr>
        <w:pBdr/>
        <w:spacing/>
        <w:ind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</w:r>
      <w:r>
        <w:rPr>
          <w:rFonts w:ascii="Garamond" w:hAnsi="Garamond" w:cs="Garamond"/>
          <w:color w:val="000000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  <w:t xml:space="preserve">Gimnazjum Państwowe im. </w:t>
      </w:r>
      <w:r>
        <w:rPr>
          <w:rFonts w:ascii="Garamond" w:hAnsi="Garamond" w:cs="Garamond"/>
          <w:b w:val="0"/>
          <w:bCs w:val="0"/>
          <w:color w:val="000000"/>
        </w:rPr>
        <w:t xml:space="preserve">Stefana Żeromskiego w Kielcach. W: </w:t>
      </w:r>
      <w:r>
        <w:rPr>
          <w:rFonts w:ascii="Garamond" w:hAnsi="Garamond" w:cs="Garamond"/>
          <w:b w:val="0"/>
          <w:bCs w:val="0"/>
          <w:color w:val="000000"/>
        </w:rPr>
        <w:t xml:space="preserve">Gaz</w:t>
      </w:r>
      <w:r>
        <w:rPr>
          <w:rFonts w:ascii="Garamond" w:hAnsi="Garamond" w:cs="Garamond"/>
          <w:b w:val="0"/>
          <w:bCs w:val="0"/>
          <w:color w:val="000000"/>
        </w:rPr>
        <w:t xml:space="preserve">eta Kielecka. - 1933, nr 59, s. </w:t>
      </w:r>
      <w:r>
        <w:rPr>
          <w:rFonts w:ascii="Garamond" w:hAnsi="Garamond" w:cs="Garamond"/>
          <w:b w:val="0"/>
          <w:bCs w:val="0"/>
          <w:color w:val="000000"/>
        </w:rPr>
        <w:t xml:space="preserve">3 </w:t>
      </w:r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 w:left="397"/>
        <w:rPr>
          <w:rFonts w:ascii="Garamond" w:hAnsi="Garamond" w:cs="Garamond"/>
          <w:b w:val="0"/>
          <w:bCs w:val="0"/>
          <w:color w:val="000000"/>
          <w:sz w:val="20"/>
          <w:szCs w:val="20"/>
        </w:rPr>
      </w:pPr>
      <w:r>
        <w:rPr>
          <w:rFonts w:ascii="Garamond" w:hAnsi="Garamond" w:cs="Garamond"/>
          <w:b w:val="0"/>
          <w:bCs w:val="0"/>
          <w:color w:val="000000"/>
          <w:sz w:val="20"/>
          <w:szCs w:val="20"/>
        </w:rPr>
        <w:t xml:space="preserve">Nowa nazwa urzędowa szkoły (dawniej - Gimnazjum Państwowego im. Mikołaja Reja w Kielcach).</w:t>
      </w:r>
      <w:r>
        <w:rPr>
          <w:rFonts w:ascii="Garamond" w:hAnsi="Garamond" w:cs="Garamond"/>
          <w:b w:val="0"/>
          <w:bCs w:val="0"/>
          <w:color w:val="000000"/>
          <w:sz w:val="20"/>
          <w:szCs w:val="20"/>
        </w:rPr>
        <w:br/>
      </w:r>
      <w:hyperlink r:id="rId59" w:tooltip="http://sbc.wbp.kielce.pl/dlibra/publication/7169/edition/7031/content?ref=desc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http://sbc.wbp.kielce.pl/dlibra/publication/7169/edition/7031/content?ref=desc</w:t>
        </w:r>
      </w:hyperlink>
      <w:r/>
      <w:r>
        <w:rPr>
          <w:rFonts w:ascii="Garamond" w:hAnsi="Garamond" w:cs="Garamond"/>
          <w:b w:val="0"/>
          <w:bCs w:val="0"/>
          <w:color w:val="000000"/>
          <w:sz w:val="20"/>
          <w:szCs w:val="20"/>
        </w:rPr>
      </w:r>
    </w:p>
    <w:p>
      <w:pPr>
        <w:pStyle w:val="902"/>
        <w:pBdr/>
        <w:spacing/>
        <w:ind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</w:r>
      <w:r>
        <w:rPr>
          <w:rFonts w:ascii="Garamond" w:hAnsi="Garamond" w:cs="Garamond"/>
          <w:sz w:val="28"/>
          <w:szCs w:val="28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  <w:t xml:space="preserve">Gmach seminaryjny : zarys dziejów 1727-2002 : (wykład inauguracyjny)</w:t>
      </w:r>
      <w:r>
        <w:rPr>
          <w:rFonts w:ascii="Garamond" w:hAnsi="Garamond" w:cs="Garamond"/>
          <w:b w:val="0"/>
          <w:bCs w:val="0"/>
          <w:color w:val="000000"/>
        </w:rPr>
        <w:t xml:space="preserve"> / </w:t>
      </w:r>
      <w:r>
        <w:rPr>
          <w:rFonts w:ascii="Garamond" w:hAnsi="Garamond" w:cs="Garamond"/>
          <w:b w:val="0"/>
          <w:bCs w:val="0"/>
          <w:color w:val="000000"/>
        </w:rPr>
        <w:t xml:space="preserve">Zygmunt No</w:t>
      </w:r>
      <w:r>
        <w:rPr>
          <w:rFonts w:ascii="Garamond" w:hAnsi="Garamond" w:cs="Garamond"/>
          <w:b w:val="0"/>
          <w:bCs w:val="0"/>
          <w:color w:val="000000"/>
        </w:rPr>
        <w:t xml:space="preserve">coń. W: </w:t>
      </w:r>
      <w:r>
        <w:rPr>
          <w:rFonts w:ascii="Garamond" w:hAnsi="Garamond" w:cs="Garamond"/>
          <w:b w:val="0"/>
          <w:bCs w:val="0"/>
          <w:color w:val="000000"/>
        </w:rPr>
        <w:t xml:space="preserve">Kielecki</w:t>
      </w:r>
      <w:r>
        <w:rPr>
          <w:rFonts w:ascii="Garamond" w:hAnsi="Garamond" w:cs="Garamond"/>
          <w:b w:val="0"/>
          <w:bCs w:val="0"/>
          <w:color w:val="000000"/>
        </w:rPr>
        <w:t xml:space="preserve"> Przegląd Diecezjalny Kielce. – 2002. - R. 78, z. 6, </w:t>
      </w:r>
      <w:r>
        <w:rPr>
          <w:rFonts w:ascii="Garamond" w:hAnsi="Garamond" w:cs="Garamond"/>
          <w:b w:val="0"/>
          <w:bCs w:val="0"/>
          <w:color w:val="000000"/>
        </w:rPr>
        <w:t xml:space="preserve">s</w:t>
      </w:r>
      <w:r>
        <w:rPr>
          <w:rFonts w:ascii="Garamond" w:hAnsi="Garamond" w:cs="Garamond"/>
          <w:b w:val="0"/>
          <w:bCs w:val="0"/>
          <w:color w:val="000000"/>
        </w:rPr>
        <w:t xml:space="preserve">.</w:t>
      </w:r>
      <w:r>
        <w:rPr>
          <w:rFonts w:ascii="Garamond" w:hAnsi="Garamond" w:cs="Garamond"/>
          <w:b w:val="0"/>
          <w:bCs w:val="0"/>
          <w:color w:val="000000"/>
        </w:rPr>
        <w:t xml:space="preserve"> 399-413</w:t>
      </w:r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</w:r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  <w:t xml:space="preserve">Gmach szkolny / Dąbek Mira. W: Młodzi Idą. - 1937, nr 6, s. 6</w:t>
      </w:r>
      <w:r>
        <w:rPr>
          <w:rFonts w:ascii="Garamond" w:hAnsi="Garamond" w:cs="Garamond"/>
          <w:b w:val="0"/>
          <w:bCs w:val="0"/>
          <w:color w:val="000000"/>
        </w:rPr>
        <w:br/>
      </w:r>
      <w:hyperlink r:id="rId60" w:tooltip="https://www.kielce-pbw.sowa.pl/sowacgi.php?KatID=0&amp;typ=record&amp;001=991023153609705066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https://www.kielce-pbw.sowa.pl/sowacgi.php?KatID=0&amp;typ=record&amp;001=991023153609705066</w:t>
        </w:r>
      </w:hyperlink>
      <w:r/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</w:r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  <w:t xml:space="preserve">I wreszcie Liceum im. Żeromskiego / Adam Massalski. W: Przemiany. – 1985, nr 3, s. 26-27</w:t>
      </w:r>
      <w:r>
        <w:rPr>
          <w:rFonts w:ascii="Garamond" w:hAnsi="Garamond" w:cs="Garamond"/>
          <w:b w:val="0"/>
          <w:bCs w:val="0"/>
          <w:color w:val="000000"/>
        </w:rPr>
        <w:br/>
      </w:r>
      <w:hyperlink r:id="rId61" w:tooltip="https://www.kielce-pbw.sowa.pl/sowacgi.php?KatID=0&amp;typ=record&amp;001=991049788709705066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https://www.kielce-pbw.sowa.pl/sowacgi.php?KatID=0&amp;typ=record&amp;001=991049788709705066</w:t>
        </w:r>
      </w:hyperlink>
      <w:r/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</w:r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Kieleckie Seminarium Duchowne (w </w:t>
      </w:r>
      <w:r>
        <w:rPr>
          <w:rFonts w:ascii="Garamond" w:hAnsi="Garamond" w:cs="Garamond"/>
          <w:b w:val="0"/>
          <w:bCs w:val="0"/>
          <w:color w:val="auto"/>
        </w:rPr>
        <w:t xml:space="preserve">dwuchsetną rocznicę założenia)/ </w:t>
      </w:r>
      <w:r>
        <w:rPr>
          <w:rFonts w:ascii="Garamond" w:hAnsi="Garamond" w:cs="Garamond"/>
          <w:b w:val="0"/>
          <w:bCs w:val="0"/>
          <w:color w:val="auto"/>
        </w:rPr>
        <w:t xml:space="preserve">Józef </w:t>
      </w:r>
      <w:r>
        <w:rPr>
          <w:rFonts w:ascii="Garamond" w:hAnsi="Garamond" w:cs="Garamond"/>
          <w:b w:val="0"/>
          <w:bCs w:val="0"/>
          <w:color w:val="auto"/>
        </w:rPr>
        <w:t xml:space="preserve">Zdanowski. W: </w:t>
      </w:r>
      <w:r>
        <w:rPr>
          <w:rFonts w:ascii="Garamond" w:hAnsi="Garamond" w:cs="Garamond"/>
          <w:b w:val="0"/>
          <w:bCs w:val="0"/>
          <w:color w:val="auto"/>
        </w:rPr>
        <w:t xml:space="preserve">Gazeta Kielecka. - 1927, nr 86, s. 1</w:t>
      </w:r>
      <w:r>
        <w:rPr>
          <w:rFonts w:ascii="Garamond" w:hAnsi="Garamond" w:cs="Garamond"/>
          <w:b w:val="0"/>
          <w:bCs w:val="0"/>
          <w:color w:val="auto"/>
        </w:rPr>
        <w:br/>
      </w:r>
      <w:hyperlink r:id="rId62" w:tooltip="http://sbc.wbp.kielce.pl/dlibra/publication/6577/edition/6441/content?ref=desc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http://sbc.wbp.kielce.pl/dlibra/publication/6577/edition/6441/content?ref=desc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Lata zrywów i nadziei : najstarsza kielecka szkoła średnia 1727 – 1984; cz. 3 /</w:t>
      </w:r>
      <w:r>
        <w:rPr>
          <w:rFonts w:ascii="Garamond" w:hAnsi="Garamond" w:cs="Garamond"/>
          <w:b w:val="0"/>
          <w:bCs w:val="0"/>
          <w:color w:val="000000"/>
        </w:rPr>
        <w:t xml:space="preserve"> </w:t>
      </w:r>
      <w:r>
        <w:rPr>
          <w:rFonts w:ascii="Garamond" w:hAnsi="Garamond" w:cs="Garamond"/>
          <w:b w:val="0"/>
          <w:bCs w:val="0"/>
          <w:color w:val="000000"/>
        </w:rPr>
        <w:t xml:space="preserve">Adam Massalski</w:t>
      </w:r>
      <w:r>
        <w:rPr>
          <w:rFonts w:ascii="Garamond" w:hAnsi="Garamond" w:cs="Garamond"/>
          <w:b w:val="0"/>
          <w:bCs w:val="0"/>
          <w:color w:val="000000"/>
        </w:rPr>
        <w:t xml:space="preserve">. W: Przemiany. – 1984, nr 11, s. 21-23</w:t>
      </w:r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 w:left="397"/>
        <w:rPr>
          <w:rFonts w:ascii="Garamond" w:hAnsi="Garamond" w:cs="Garamond"/>
          <w:b w:val="0"/>
          <w:bCs w:val="0"/>
          <w:color w:val="auto"/>
        </w:rPr>
      </w:pPr>
      <w:r/>
      <w:hyperlink r:id="rId63" w:tooltip="https://www.kielce-pbw.sowa.pl/sowacgi.php?KatID=0&amp;typ=record&amp;001=991049788709705066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https://www.kielce-pbw.sowa.pl/sowacgi.php?KatID=0&amp;typ=record&amp;001=991049788709705066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Muzeum Lat Szkolnych Stefana Żeromskiego / Magdalena Skłodowska.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W: Spotkania z Zabytkami : kultura, tradycje, pamiątki. </w:t>
      </w:r>
      <w:r>
        <w:rPr>
          <w:rFonts w:ascii="Garamond" w:hAnsi="Garamond" w:cs="Garamond"/>
        </w:rPr>
        <w:t xml:space="preserve">- </w:t>
      </w:r>
      <w:r>
        <w:rPr>
          <w:rFonts w:ascii="Garamond" w:hAnsi="Garamond" w:cs="Garamond"/>
        </w:rPr>
        <w:t xml:space="preserve">2015, [R.] 39, nr 7/8 s. 55-57 </w:t>
      </w:r>
      <w:r>
        <w:rPr>
          <w:rFonts w:ascii="Garamond" w:hAnsi="Garamond" w:cs="Garamond"/>
        </w:rPr>
      </w:r>
    </w:p>
    <w:p>
      <w:pPr>
        <w:pBdr/>
        <w:spacing/>
        <w:ind w:firstLine="397"/>
        <w:rPr>
          <w:rFonts w:ascii="Garamond" w:hAnsi="Garamond" w:cs="Garamond"/>
        </w:rPr>
      </w:pPr>
      <w:r/>
      <w:hyperlink r:id="rId64" w:tooltip="https://tiny.pl/cctr3" w:history="1">
        <w:r>
          <w:rPr>
            <w:rStyle w:val="891"/>
            <w:rFonts w:ascii="Garamond" w:hAnsi="Garamond" w:cs="Garamond"/>
          </w:rPr>
          <w:t xml:space="preserve">https://tiny.pl/cctr3</w:t>
        </w:r>
      </w:hyperlink>
      <w:r/>
      <w:r>
        <w:rPr>
          <w:rFonts w:ascii="Garamond" w:hAnsi="Garamond" w:cs="Garamond"/>
        </w:rPr>
      </w:r>
    </w:p>
    <w:p>
      <w:pPr>
        <w:pBdr/>
        <w:spacing/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Najstarsza i zasłużona: dwa i pół wieku szkoły Żeromskiego / Janusz Sapa. W: Echo Dnia, 1976, nr 217, s. 1, 3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 w:firstLine="397"/>
        <w:rPr>
          <w:rFonts w:ascii="Garamond" w:hAnsi="Garamond" w:cs="Garamond"/>
          <w:b w:val="0"/>
          <w:bCs w:val="0"/>
          <w:color w:val="auto"/>
        </w:rPr>
      </w:pPr>
      <w:r/>
      <w:hyperlink r:id="rId65" w:tooltip="https://www.kielce-pbw.sowa.pl/sowacgi.php?KatID=0&amp;typ=record&amp;001=TKcz17000390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https://www.kielce-pbw.sowa.pl/sowacgi.php?KatID=0&amp;typ=record&amp;001=TKcz17000390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Okolice seminarium / Marek Maciągowski. W: Słowo Ludu. - 2005, nr 154, s.7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 w:left="397"/>
        <w:rPr>
          <w:rFonts w:ascii="Garamond" w:hAnsi="Garamond" w:cs="Garamond"/>
          <w:b w:val="0"/>
          <w:bCs w:val="0"/>
          <w:color w:val="auto"/>
          <w:sz w:val="20"/>
          <w:szCs w:val="20"/>
        </w:rPr>
      </w:pPr>
      <w:r>
        <w:rPr>
          <w:rFonts w:ascii="Garamond" w:hAnsi="Garamond" w:cs="Garamond"/>
          <w:b w:val="0"/>
          <w:bCs w:val="0"/>
          <w:color w:val="auto"/>
          <w:sz w:val="20"/>
          <w:szCs w:val="20"/>
        </w:rPr>
        <w:t xml:space="preserve">Kościół pw. Świętej Trójcy, budynki seminarium i gimnazjum – historia od XVII w.</w:t>
      </w:r>
      <w:r>
        <w:rPr>
          <w:rFonts w:ascii="Garamond" w:hAnsi="Garamond" w:cs="Garamond"/>
          <w:b w:val="0"/>
          <w:bCs w:val="0"/>
          <w:color w:val="auto"/>
          <w:sz w:val="20"/>
          <w:szCs w:val="20"/>
        </w:rPr>
        <w:br/>
      </w:r>
      <w:hyperlink r:id="rId66" w:tooltip="https://www.kielce-pbw.sowa.pl/sowacgi.php?KatID=0&amp;typ=record&amp;001=TKcz17000261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https://www.kielce-pbw.sowa.pl/sowacgi.php?KatID=0&amp;typ=record&amp;001=TKcz17000261</w:t>
        </w:r>
      </w:hyperlink>
      <w:r/>
      <w:r>
        <w:rPr>
          <w:rFonts w:ascii="Garamond" w:hAnsi="Garamond" w:cs="Garamond"/>
          <w:b w:val="0"/>
          <w:bCs w:val="0"/>
          <w:color w:val="auto"/>
          <w:sz w:val="20"/>
          <w:szCs w:val="20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Odsłonięcie ta</w:t>
      </w:r>
      <w:r>
        <w:rPr>
          <w:rFonts w:ascii="Garamond" w:hAnsi="Garamond" w:cs="Garamond"/>
          <w:b w:val="0"/>
          <w:bCs w:val="0"/>
          <w:color w:val="auto"/>
        </w:rPr>
        <w:t xml:space="preserve">blicy z popiersiem Żeromskiego. W: </w:t>
      </w:r>
      <w:r>
        <w:rPr>
          <w:rFonts w:ascii="Garamond" w:hAnsi="Garamond" w:cs="Garamond"/>
          <w:b w:val="0"/>
          <w:bCs w:val="0"/>
          <w:color w:val="auto"/>
        </w:rPr>
        <w:t xml:space="preserve">Gazeta Kielecka. - 1932, nr 83, s. 2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 w:left="397"/>
        <w:rPr>
          <w:rFonts w:ascii="Garamond" w:hAnsi="Garamond" w:cs="Garamond"/>
          <w:b w:val="0"/>
          <w:bCs w:val="0"/>
          <w:color w:val="auto"/>
          <w:sz w:val="20"/>
          <w:szCs w:val="20"/>
        </w:rPr>
      </w:pPr>
      <w:r>
        <w:rPr>
          <w:rFonts w:ascii="Garamond" w:hAnsi="Garamond" w:cs="Garamond"/>
          <w:b w:val="0"/>
          <w:bCs w:val="0"/>
          <w:color w:val="auto"/>
          <w:sz w:val="20"/>
          <w:szCs w:val="20"/>
        </w:rPr>
        <w:t xml:space="preserve">Wmurowanej na frontowej ścianie Państwowego Gimnazjum im. M. Reja w Kielcach</w:t>
      </w:r>
      <w:r>
        <w:rPr>
          <w:rFonts w:ascii="Garamond" w:hAnsi="Garamond" w:cs="Garamond"/>
          <w:b w:val="0"/>
          <w:bCs w:val="0"/>
          <w:color w:val="auto"/>
          <w:sz w:val="20"/>
          <w:szCs w:val="20"/>
        </w:rPr>
        <w:t xml:space="preserve">.</w:t>
      </w:r>
      <w:r>
        <w:rPr>
          <w:rFonts w:ascii="Garamond" w:hAnsi="Garamond" w:cs="Garamond"/>
          <w:b w:val="0"/>
          <w:bCs w:val="0"/>
          <w:color w:val="auto"/>
          <w:sz w:val="20"/>
          <w:szCs w:val="20"/>
        </w:rPr>
        <w:br/>
      </w:r>
      <w:hyperlink r:id="rId67" w:tooltip="http://sbc.wbp.kielce.pl/dlibra/publication/7088/edition/6951/content?ref=desc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http://sbc.wbp.kielce.pl/dlibra/publication/7088/edition/6951/content?ref=desc</w:t>
        </w:r>
      </w:hyperlink>
      <w:r/>
      <w:r>
        <w:rPr>
          <w:rFonts w:ascii="Garamond" w:hAnsi="Garamond" w:cs="Garamond"/>
          <w:b w:val="0"/>
          <w:bCs w:val="0"/>
          <w:color w:val="auto"/>
          <w:sz w:val="20"/>
          <w:szCs w:val="20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  <w:sz w:val="20"/>
          <w:szCs w:val="20"/>
        </w:rPr>
      </w:pPr>
      <w:r>
        <w:rPr>
          <w:rFonts w:ascii="Garamond" w:hAnsi="Garamond" w:cs="Garamond"/>
          <w:b w:val="0"/>
          <w:bCs w:val="0"/>
          <w:color w:val="auto"/>
          <w:sz w:val="20"/>
          <w:szCs w:val="20"/>
        </w:rPr>
      </w:r>
      <w:r>
        <w:rPr>
          <w:rFonts w:ascii="Garamond" w:hAnsi="Garamond" w:cs="Garamond"/>
          <w:b w:val="0"/>
          <w:bCs w:val="0"/>
          <w:color w:val="auto"/>
          <w:sz w:val="20"/>
          <w:szCs w:val="20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Państwowe Gimnazjum Męskie im. Żeromskiego w Kielcach.</w:t>
      </w:r>
      <w:r>
        <w:rPr>
          <w:rFonts w:ascii="Garamond" w:hAnsi="Garamond" w:cs="Garamond"/>
          <w:b w:val="0"/>
          <w:bCs w:val="0"/>
          <w:color w:val="auto"/>
        </w:rPr>
        <w:t xml:space="preserve"> W:</w:t>
      </w:r>
      <w:r>
        <w:rPr>
          <w:rFonts w:ascii="Garamond" w:hAnsi="Garamond" w:cs="Garamond"/>
          <w:b w:val="0"/>
          <w:bCs w:val="0"/>
          <w:color w:val="auto"/>
        </w:rPr>
        <w:t xml:space="preserve"> Przegląd Krajoznawczy. - 1934, nr 10/12, s. 46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15-lecie Szkoły Realnej w Kielcach. W: Gazeta Kielecka. - 1918, nr 103, s. 2</w:t>
      </w:r>
      <w:r>
        <w:rPr>
          <w:rFonts w:ascii="Garamond" w:hAnsi="Garamond" w:cs="Garamond"/>
          <w:b w:val="0"/>
          <w:bCs w:val="0"/>
          <w:color w:val="auto"/>
        </w:rPr>
        <w:br/>
      </w:r>
      <w:hyperlink r:id="rId68" w:tooltip="http://sbc.wbp.kielce.pl/dlibra/publication/5450/edition/5327/content?ref=desc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http://sbc.wbp.kielce.pl/dlibra/publication/5450/edition/5327/content?ref=desc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Pod zarządem księży Bartoszków: Najstarsza szkoła średnia 1727-1984; cz.1 / Adam Massalski. W: Przemiany. – 1984, nr 7, s. 21-23</w:t>
      </w:r>
      <w:r>
        <w:rPr>
          <w:rFonts w:ascii="Garamond" w:hAnsi="Garamond" w:cs="Garamond"/>
          <w:b w:val="0"/>
          <w:bCs w:val="0"/>
          <w:color w:val="auto"/>
        </w:rPr>
        <w:br/>
      </w:r>
      <w:hyperlink r:id="rId69" w:tooltip="https://www.kielce-pbw.sowa.pl/sowacgi.php?KatID=0&amp;typ=record&amp;001=991049788709705066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https://www.kielce-pbw.sowa.pl/sowacgi.php?KatID=0&amp;typ=record&amp;001=991049788709705066</w:t>
        </w:r>
      </w:hyperlink>
      <w:r/>
      <w:r>
        <w:rPr>
          <w:rFonts w:ascii="Garamond" w:hAnsi="Garamond" w:cs="Garamond"/>
          <w:b w:val="0"/>
          <w:bCs w:val="0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Sieć szkół średnich męskich rządowych w Królestwie Polskim w latach 1833 – 1862 / Adam Massalski . W: Zeszyty Historyczne / Wyższa Szkoła Pedagogiczna w Częstochowie. – 1997, z. 4, s. 261-280 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Stefanowi Żeromskiemu w hołdzie z racji odsłonięcia tablicy pamiątkowej na murach gimn. pańs</w:t>
      </w:r>
      <w:r>
        <w:rPr>
          <w:rFonts w:ascii="Garamond" w:hAnsi="Garamond" w:cs="Garamond"/>
          <w:b w:val="0"/>
          <w:bCs w:val="0"/>
          <w:color w:val="auto"/>
        </w:rPr>
        <w:t xml:space="preserve">twowego im. M. Reja w Kielcach / </w:t>
      </w:r>
      <w:r>
        <w:rPr>
          <w:rFonts w:ascii="Garamond" w:hAnsi="Garamond" w:cs="Garamond"/>
          <w:b w:val="0"/>
          <w:bCs w:val="0"/>
          <w:color w:val="auto"/>
        </w:rPr>
        <w:t xml:space="preserve">Stefan </w:t>
      </w:r>
      <w:r>
        <w:rPr>
          <w:rFonts w:ascii="Garamond" w:hAnsi="Garamond" w:cs="Garamond"/>
          <w:b w:val="0"/>
          <w:bCs w:val="0"/>
          <w:color w:val="auto"/>
        </w:rPr>
        <w:t xml:space="preserve">Rutczyński. W: </w:t>
      </w:r>
      <w:r>
        <w:rPr>
          <w:rFonts w:ascii="Garamond" w:hAnsi="Garamond" w:cs="Garamond"/>
          <w:b w:val="0"/>
          <w:bCs w:val="0"/>
          <w:color w:val="auto"/>
        </w:rPr>
        <w:t xml:space="preserve">Gazeta Kielecka. - 1932, nr 85, s. 2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 w:firstLine="397"/>
        <w:rPr>
          <w:rFonts w:ascii="Garamond" w:hAnsi="Garamond" w:cs="Garamond"/>
          <w:b w:val="0"/>
          <w:bCs w:val="0"/>
          <w:color w:val="auto"/>
        </w:rPr>
      </w:pPr>
      <w:r/>
      <w:hyperlink r:id="rId70" w:tooltip="http://sbc.wbp.kielce.pl/dlibra/publication/7090/edition/6953/content?ref=desc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http://sbc.wbp.kielce.pl/dlibra/publication/7090/edition/6953/content?ref=desc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Szkoła Wojewódzka (departamentowa) w Kielcach 1816–1831 / Adam Massalski. W: Studia Kieleckie. – 1977, nr 2, s. 5-18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 w:left="397"/>
        <w:rPr>
          <w:rFonts w:ascii="Garamond" w:hAnsi="Garamond" w:cs="Garamond"/>
          <w:b w:val="0"/>
          <w:bCs w:val="0"/>
          <w:color w:val="auto"/>
        </w:rPr>
      </w:pPr>
      <w:r/>
      <w:hyperlink r:id="rId71" w:tooltip="https://www.kielce-pbw.sowa.pl/sowacgi.php?KatID=0&amp;typ=record&amp;001=991013816199705066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https://www.kielce-pbw.sowa.pl/sowacgi.php?KatID=0&amp;typ=record&amp;001=991013816199705066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Szkoła Wyższa Realna w Kielc</w:t>
      </w:r>
      <w:r>
        <w:rPr>
          <w:rFonts w:ascii="Garamond" w:hAnsi="Garamond" w:cs="Garamond"/>
        </w:rPr>
        <w:t xml:space="preserve">ach 1845-1862 / Adam Massalski. W: </w:t>
      </w:r>
      <w:r>
        <w:rPr>
          <w:rFonts w:ascii="Garamond" w:hAnsi="Garamond" w:cs="Garamond"/>
        </w:rPr>
        <w:t xml:space="preserve">Rozprawy z Dziejów Oświaty </w:t>
      </w:r>
      <w:r>
        <w:rPr>
          <w:rFonts w:ascii="Garamond" w:hAnsi="Garamond" w:cs="Garamond"/>
        </w:rPr>
        <w:t xml:space="preserve">(</w:t>
      </w:r>
      <w:r>
        <w:rPr>
          <w:rFonts w:ascii="Garamond" w:hAnsi="Garamond" w:cs="Garamond"/>
        </w:rPr>
        <w:t xml:space="preserve">Wrocław</w:t>
      </w:r>
      <w:r>
        <w:rPr>
          <w:rFonts w:ascii="Garamond" w:hAnsi="Garamond" w:cs="Garamond"/>
        </w:rPr>
        <w:t xml:space="preserve">). – T. 26 (</w:t>
      </w:r>
      <w:r>
        <w:rPr>
          <w:rFonts w:ascii="Garamond" w:hAnsi="Garamond" w:cs="Garamond"/>
        </w:rPr>
        <w:t xml:space="preserve">1958</w:t>
      </w:r>
      <w:r>
        <w:rPr>
          <w:rFonts w:ascii="Garamond" w:hAnsi="Garamond" w:cs="Garamond"/>
        </w:rPr>
        <w:t xml:space="preserve">), s. </w:t>
      </w:r>
      <w:r>
        <w:rPr>
          <w:rFonts w:ascii="Garamond" w:hAnsi="Garamond" w:cs="Garamond"/>
        </w:rPr>
        <w:t xml:space="preserve">[61]-107</w:t>
      </w:r>
      <w:r>
        <w:rPr>
          <w:rFonts w:ascii="Garamond" w:hAnsi="Garamond" w:cs="Garamond"/>
        </w:rPr>
        <w:br/>
      </w:r>
      <w:hyperlink r:id="rId72" w:tooltip="https://www.kielce-pbw.sowa.pl/sowacgi.php?KatID=0&amp;typ=record&amp;001=TPED17055345" w:history="1">
        <w:r>
          <w:rPr>
            <w:rStyle w:val="891"/>
            <w:rFonts w:ascii="Garamond" w:hAnsi="Garamond" w:cs="Garamond"/>
          </w:rPr>
          <w:t xml:space="preserve">https://www.kielce-pbw.sowa.pl/sowacgi.php?KatID=0&amp;typ=record&amp;001=TPED17055345</w:t>
        </w:r>
      </w:hyperlink>
      <w:r/>
      <w:r>
        <w:rPr>
          <w:rFonts w:ascii="Garamond" w:hAnsi="Garamond" w:cs="Garamond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  <w:sz w:val="28"/>
          <w:szCs w:val="28"/>
        </w:rPr>
      </w:pPr>
      <w:r>
        <w:rPr>
          <w:rFonts w:ascii="Garamond" w:hAnsi="Garamond" w:cs="Garamond"/>
          <w:b w:val="0"/>
          <w:bCs w:val="0"/>
          <w:color w:val="auto"/>
          <w:sz w:val="28"/>
          <w:szCs w:val="28"/>
        </w:rPr>
      </w:r>
      <w:r>
        <w:rPr>
          <w:rFonts w:ascii="Garamond" w:hAnsi="Garamond" w:cs="Garamond"/>
          <w:b w:val="0"/>
          <w:bCs w:val="0"/>
          <w:color w:val="auto"/>
          <w:sz w:val="28"/>
          <w:szCs w:val="28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Szkoła Wyższa Realna w Kielcach / Adam Massalski. W: Ikar. - 2000, nr 2, s. 18-19</w:t>
      </w:r>
      <w:r>
        <w:rPr>
          <w:rFonts w:ascii="Garamond" w:hAnsi="Garamond" w:cs="Garamond"/>
          <w:b w:val="0"/>
          <w:bCs w:val="0"/>
          <w:color w:val="auto"/>
        </w:rPr>
        <w:br/>
      </w:r>
      <w:hyperlink r:id="rId73" w:tooltip="https://www.kielce-pbw.sowa.pl/sowacgi.php?KatID=0&amp;typ=record&amp;001=991022615139705066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https://www.kielce-pbw.sowa.pl/sowacgi.php?KatID=0&amp;typ=record&amp;001=991022615139705066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Szkoła Wyższa Realna w Kielcach 1845-1862 / Feliks Robakowski. W: Gazeta Kielecka. - 1895, nr 20, s. 1-3</w:t>
      </w:r>
      <w:r>
        <w:rPr>
          <w:rFonts w:ascii="Garamond" w:hAnsi="Garamond" w:cs="Garamond"/>
          <w:b w:val="0"/>
          <w:bCs w:val="0"/>
          <w:color w:val="auto"/>
        </w:rPr>
        <w:br/>
      </w:r>
      <w:hyperlink r:id="rId74" w:tooltip="http://sbc.wbp.kielce.pl/dlibra/publication/2886/edition/2787/content?ref=desc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http://sbc.wbp.kielce.pl/dlibra/publication/2886/edition/2787/content?ref=desc</w:t>
        </w:r>
      </w:hyperlink>
      <w:r/>
      <w:r>
        <w:rPr>
          <w:rFonts w:ascii="Garamond" w:hAnsi="Garamond" w:cs="Garamond"/>
          <w:b w:val="0"/>
          <w:bCs w:val="0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</w:rPr>
      </w:pPr>
      <w:r>
        <w:rPr>
          <w:rFonts w:ascii="Garamond" w:hAnsi="Garamond" w:cs="Garamond"/>
          <w:b w:val="0"/>
          <w:bCs w:val="0"/>
        </w:rPr>
      </w:r>
      <w:r>
        <w:rPr>
          <w:rFonts w:ascii="Garamond" w:hAnsi="Garamond" w:cs="Garamond"/>
          <w:b w:val="0"/>
          <w:bCs w:val="0"/>
        </w:rPr>
      </w:r>
    </w:p>
    <w:p>
      <w:pPr>
        <w:numPr>
          <w:ilvl w:val="0"/>
          <w:numId w:val="5"/>
        </w:numPr>
        <w:pBdr/>
        <w:spacing/>
        <w:ind/>
        <w:rPr/>
      </w:pPr>
      <w:r>
        <w:rPr>
          <w:rFonts w:ascii="Garamond" w:hAnsi="Garamond" w:cs="Garamond"/>
        </w:rPr>
        <w:t xml:space="preserve">Szkoły kieleckie w XVIII wieku / Helena Kieljan. W: Radostowa. – 1939, nr 3, s. 25 [1]- 30 [5]</w:t>
      </w:r>
      <w:r>
        <w:br/>
      </w:r>
      <w:hyperlink r:id="rId75" w:tooltip="http://sbc.wbp.kielce.pl/dlibra/publication/16092/edition/15842/content?ref=desc" w:history="1">
        <w:r>
          <w:rPr>
            <w:rStyle w:val="891"/>
          </w:rPr>
          <w:t xml:space="preserve">http://sbc.wbp.kielce.pl/dlibra/publication/16092/edition/15842/content?ref=desc</w:t>
        </w:r>
      </w:hyperlink>
      <w:r/>
      <w:r/>
    </w:p>
    <w:p>
      <w:pPr>
        <w:pBdr/>
        <w:spacing/>
        <w:ind/>
        <w:rPr/>
      </w:pPr>
      <w:r/>
      <w:r/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Szkoły kieleckie przed stu laty w 1787 r. W: Gazeta Kielecka. – 1878, nr 56; nr 57, s. 1-2</w:t>
      </w:r>
      <w:r>
        <w:rPr>
          <w:rFonts w:ascii="Garamond" w:hAnsi="Garamond" w:cs="Garamond"/>
          <w:b w:val="0"/>
          <w:bCs w:val="0"/>
          <w:color w:val="auto"/>
        </w:rPr>
        <w:br/>
      </w:r>
      <w:hyperlink r:id="rId76" w:tooltip="http://sbc.wbp.kielce.pl/dlibra/publication/2077/edition/1982/content?ref=desc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http://sbc.wbp.kielce.pl/dlibra/publication/2077/edition/1982/content?ref=desc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 w:firstLine="397"/>
        <w:rPr>
          <w:rFonts w:ascii="Garamond" w:hAnsi="Garamond" w:cs="Garamond"/>
          <w:b w:val="0"/>
          <w:bCs w:val="0"/>
          <w:color w:val="auto"/>
        </w:rPr>
      </w:pPr>
      <w:r/>
      <w:hyperlink r:id="rId77" w:tooltip="http://sbc.wbp.kielce.pl/dlibra/publication/2078/edition/1983/content?ref=desc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http://sbc.wbp.kielce.pl/dlibra/publication/2078/edition/1983/content?ref=desc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Szkoły średnie, Kielc</w:t>
      </w:r>
      <w:r>
        <w:rPr>
          <w:rFonts w:ascii="Garamond" w:hAnsi="Garamond" w:cs="Garamond"/>
          <w:b w:val="0"/>
          <w:bCs w:val="0"/>
          <w:color w:val="auto"/>
        </w:rPr>
        <w:t xml:space="preserve"> / Wiesław Caban</w:t>
      </w:r>
      <w:r>
        <w:rPr>
          <w:rFonts w:ascii="Garamond" w:hAnsi="Garamond" w:cs="Garamond"/>
          <w:b w:val="0"/>
          <w:bCs w:val="0"/>
          <w:color w:val="auto"/>
        </w:rPr>
        <w:t xml:space="preserve">. W:  Słowo Ludu.</w:t>
      </w:r>
      <w:r>
        <w:rPr>
          <w:rFonts w:ascii="Garamond" w:hAnsi="Garamond" w:cs="Garamond"/>
          <w:b w:val="0"/>
          <w:bCs w:val="0"/>
          <w:color w:val="auto"/>
        </w:rPr>
        <w:t xml:space="preserve"> </w:t>
      </w:r>
      <w:r>
        <w:rPr>
          <w:rFonts w:ascii="Garamond" w:hAnsi="Garamond" w:cs="Garamond"/>
          <w:b w:val="0"/>
          <w:bCs w:val="0"/>
          <w:color w:val="auto"/>
        </w:rPr>
        <w:t xml:space="preserve">-</w:t>
      </w:r>
      <w:r>
        <w:rPr>
          <w:rFonts w:ascii="Garamond" w:hAnsi="Garamond" w:cs="Garamond"/>
          <w:b w:val="0"/>
          <w:bCs w:val="0"/>
          <w:color w:val="auto"/>
        </w:rPr>
        <w:t xml:space="preserve"> 1984, nr 14, s. 4</w:t>
      </w:r>
      <w:r>
        <w:rPr>
          <w:rFonts w:ascii="Garamond" w:hAnsi="Garamond" w:cs="Garamond"/>
          <w:b w:val="0"/>
          <w:bCs w:val="0"/>
          <w:color w:val="auto"/>
        </w:rPr>
        <w:br/>
      </w:r>
      <w:hyperlink r:id="rId78" w:tooltip="https://www.kielce-pbw.sowa.pl/sowacgi.php?KatID=0&amp;typ=record&amp;001=TKcz17000261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https://www.kielce-pbw.sowa.pl/sowacgi.php?KatID=0&amp;typ=record&amp;001=TKcz17000261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b w:val="0"/>
          <w:bCs w:val="0"/>
          <w:color w:val="000000"/>
        </w:rPr>
        <w:t xml:space="preserve">Tu uczył się Żeromski / Antoni Bieżanek. W: Głos Nauczycielski. – 1955, nr 47, s.</w:t>
      </w:r>
      <w:r>
        <w:rPr>
          <w:rFonts w:ascii="Garamond" w:hAnsi="Garamond" w:cs="Garamond"/>
          <w:b w:val="0"/>
          <w:bCs w:val="0"/>
          <w:color w:val="000000"/>
        </w:rPr>
        <w:t xml:space="preserve"> </w:t>
      </w:r>
      <w:r>
        <w:rPr>
          <w:rFonts w:ascii="Garamond" w:hAnsi="Garamond" w:cs="Garamond"/>
          <w:b w:val="0"/>
          <w:bCs w:val="0"/>
          <w:color w:val="000000"/>
        </w:rPr>
        <w:t xml:space="preserve">3</w:t>
      </w:r>
      <w:r>
        <w:rPr>
          <w:rFonts w:ascii="Garamond" w:hAnsi="Garamond" w:cs="Garamond"/>
          <w:b w:val="0"/>
          <w:bCs w:val="0"/>
          <w:color w:val="000000"/>
        </w:rPr>
        <w:br/>
      </w:r>
      <w:hyperlink r:id="rId79" w:tooltip="https://www.kielce-pbw.sowa.pl/sowacgi.php?KatID=0&amp;typ=record&amp;001=TKcz17000365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https://www.kielce-pbw.sowa.pl/sowacgi.php?KatID=0&amp;typ=record&amp;001=TKcz17000365</w:t>
        </w:r>
      </w:hyperlink>
      <w:r/>
      <w:r>
        <w:rPr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/>
        <w:rPr/>
      </w:pPr>
      <w:r/>
      <w:r/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Ufundowanie pły</w:t>
      </w:r>
      <w:r>
        <w:rPr>
          <w:rFonts w:ascii="Garamond" w:hAnsi="Garamond" w:cs="Garamond"/>
          <w:b w:val="0"/>
          <w:bCs w:val="0"/>
          <w:color w:val="auto"/>
        </w:rPr>
        <w:t xml:space="preserve">ty ku czci Stefana Żeromskiego. W: </w:t>
      </w:r>
      <w:r>
        <w:rPr>
          <w:rFonts w:ascii="Garamond" w:hAnsi="Garamond" w:cs="Garamond"/>
          <w:b w:val="0"/>
          <w:bCs w:val="0"/>
          <w:color w:val="auto"/>
        </w:rPr>
        <w:t xml:space="preserve">Gazeta Kielecka. - 1932, nr 78, s. 2</w:t>
      </w:r>
      <w:r>
        <w:rPr>
          <w:rFonts w:ascii="Garamond" w:hAnsi="Garamond" w:cs="Garamond"/>
          <w:b w:val="0"/>
          <w:bCs w:val="0"/>
          <w:color w:val="auto"/>
        </w:rPr>
        <w:br/>
      </w:r>
      <w:hyperlink r:id="rId80" w:tooltip="http://sbc.wbp.kielce.pl/dlibra/publication/7083/edition/6946/content?ref=desc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http://sbc.wbp.kielce.pl/dlibra/publication/7083/edition/6946/content?ref=desc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Wokół gimnazjum : historia (od 1724 roku) budynku gimnazjum gdzie mieści się Pedagogiczna Biblioteka Wojewódzka / Marek Maciągowski. W: Słowo Ludu. – 2005, nr 117, s. 5 </w:t>
      </w:r>
      <w:r>
        <w:rPr>
          <w:rFonts w:ascii="Garamond" w:hAnsi="Garamond" w:cs="Garamond"/>
          <w:b w:val="0"/>
          <w:bCs w:val="0"/>
          <w:color w:val="auto"/>
        </w:rPr>
        <w:br/>
      </w:r>
      <w:hyperlink r:id="rId81" w:tooltip="https://www.kielce-pbw.sowa.pl/sowacgi.php?KatID=0&amp;typ=record&amp;001=TKcz17000261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https://www.kielce-pbw.sowa.pl/sowacgi.php?KatID=0&amp;typ=record&amp;001=TKcz17000261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Wzloty i upadki : najstarsza szkoła średnia 1727-1984; cz. 2 / Adam Massalski. W: Przemiany. – 1984, nr 9, s. 29-31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 w:left="397"/>
        <w:rPr>
          <w:rFonts w:ascii="Garamond" w:hAnsi="Garamond" w:cs="Garamond"/>
          <w:b w:val="0"/>
          <w:bCs w:val="0"/>
          <w:color w:val="auto"/>
        </w:rPr>
      </w:pPr>
      <w:r/>
      <w:hyperlink r:id="rId82" w:tooltip="https://www.kielce-pbw.sowa.pl/sowacgi.php?KatID=0&amp;typ=repl&amp;plnk=q__przemiany&amp;sort=byscore&amp;view=1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https://www.kielce-pbw.sowa.pl/sowacgi.php?KatID=0&amp;typ=repl&amp;plnk=q__przemiany&amp;sort=byscore&amp;view=1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Wyższa Szkoła Realna w Kielcach od roku 1845 do przekształcenia na gimnazjum klasyczne w r. 1862 w świetle źródeł archiwalnych i przekazów pamiętnikarskich. W: Sprawozdanie Polskiej Akademii Umiejętności. – T. 53 (1952), nr 7/10, s. 546-549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Z dziejów Liceum i. Stefana Żeromskiego / Tadeusz Dziekan. W: Młodzi Idą. – 1970, czerwiec, s. 6</w:t>
      </w:r>
      <w:r>
        <w:rPr>
          <w:rFonts w:ascii="Garamond" w:hAnsi="Garamond" w:cs="Garamond"/>
          <w:b w:val="0"/>
          <w:bCs w:val="0"/>
          <w:color w:val="auto"/>
        </w:rPr>
        <w:br/>
      </w:r>
      <w:hyperlink r:id="rId83" w:tooltip="https://www.kielce-pbw.sowa.pl/sowacgi.php?KatID=0&amp;typ=record&amp;001=991021588029705066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https://www.kielce </w:t>
        </w:r>
        <w:r>
          <w:rPr>
            <w:rStyle w:val="891"/>
            <w:rFonts w:ascii="Garamond" w:hAnsi="Garamond" w:cs="Garamond"/>
            <w:b w:val="0"/>
            <w:bCs w:val="0"/>
          </w:rPr>
          <w:t xml:space="preserve">pbw.sowa.pl/sowacgi.php?KatID=0&amp;typ=record&amp;001=991021588029705066</w:t>
        </w:r>
      </w:hyperlink>
      <w:r/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 w:left="360"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Założenie i otwarcie szkól w Kielcach / przez ks. </w:t>
      </w:r>
      <w:r>
        <w:rPr>
          <w:rFonts w:ascii="Garamond" w:hAnsi="Garamond" w:cs="Garamond"/>
          <w:b w:val="0"/>
          <w:bCs w:val="0"/>
          <w:color w:val="auto"/>
        </w:rPr>
        <w:t xml:space="preserve">Władywław</w:t>
      </w:r>
      <w:r>
        <w:rPr>
          <w:rFonts w:ascii="Garamond" w:hAnsi="Garamond" w:cs="Garamond"/>
          <w:b w:val="0"/>
          <w:bCs w:val="0"/>
          <w:color w:val="auto"/>
        </w:rPr>
        <w:t xml:space="preserve">a</w:t>
      </w:r>
      <w:r>
        <w:rPr>
          <w:rFonts w:ascii="Garamond" w:hAnsi="Garamond" w:cs="Garamond"/>
          <w:b w:val="0"/>
          <w:bCs w:val="0"/>
          <w:color w:val="auto"/>
        </w:rPr>
        <w:t xml:space="preserve"> Siarkowskiego. W: Gazeta Kielecka. – R. 7 (1876), nr 76, s. [2-3]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 w:firstLine="397"/>
        <w:rPr>
          <w:rFonts w:ascii="Garamond" w:hAnsi="Garamond" w:cs="Garamond"/>
          <w:b w:val="0"/>
          <w:bCs w:val="0"/>
        </w:rPr>
      </w:pPr>
      <w:r/>
      <w:hyperlink r:id="rId84" w:tooltip="http://sbc.wbp.kielce.pl/dlibra/publication?id=674&amp;tab=3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http://sbc.wbp.kielce.pl/dlibra/publication?id=674&amp;tab=3</w:t>
        </w:r>
      </w:hyperlink>
      <w:r/>
      <w:r>
        <w:rPr>
          <w:rFonts w:ascii="Garamond" w:hAnsi="Garamond" w:cs="Garamond"/>
          <w:b w:val="0"/>
          <w:bCs w:val="0"/>
        </w:rPr>
      </w:r>
    </w:p>
    <w:p>
      <w:pPr>
        <w:pStyle w:val="902"/>
        <w:pBdr/>
        <w:spacing/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  <w:t xml:space="preserve">Założenie i otwarcie szkól w Kielcach / skreślił ks. Władysław Siarkowski. W: Gazeta Kielecka. – R. 7 (1876), nr 77, s. 3</w:t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 w:firstLine="397"/>
        <w:rPr>
          <w:b w:val="0"/>
          <w:bCs w:val="0"/>
        </w:rPr>
      </w:pPr>
      <w:r/>
      <w:hyperlink r:id="rId85" w:tooltip="http://sbc.wbp.kielce.pl/dlibra/publication?id=674&amp;tab=3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http://sbc.wbp.kielce.pl/dlibra/publication?id=674&amp;tab=3</w:t>
        </w:r>
      </w:hyperlink>
      <w:r/>
      <w:r>
        <w:rPr>
          <w:b w:val="0"/>
          <w:bCs w:val="0"/>
        </w:rPr>
      </w:r>
    </w:p>
    <w:p>
      <w:pPr>
        <w:pStyle w:val="902"/>
        <w:pBdr/>
        <w:spacing/>
        <w:ind/>
        <w:rPr>
          <w:rFonts w:ascii="Garamond" w:hAnsi="Garamond" w:cs="Garamond"/>
        </w:rPr>
      </w:pPr>
      <w:r>
        <w:rPr>
          <w:rFonts w:ascii="Garamond" w:hAnsi="Garamond" w:cs="Garamond"/>
        </w:rPr>
      </w:r>
      <w:r>
        <w:rPr>
          <w:rFonts w:ascii="Garamond" w:hAnsi="Garamond" w:cs="Garamond"/>
        </w:rPr>
      </w:r>
    </w:p>
    <w:p>
      <w:pPr>
        <w:numPr>
          <w:ilvl w:val="0"/>
          <w:numId w:val="5"/>
        </w:numPr>
        <w:pBdr/>
        <w:spacing/>
        <w:ind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 xml:space="preserve">Zarys historii Państwowego Gimnazjum im. Stefana Żeromskiego w Kielcach / Józef Wroński. W: Sprawozdanie Dyrekcji Gimnazjum Państwowego im. Stefana Żeromskiego w Kielcach za rok szkolny. - 1933/1934, s. 3-22</w:t>
      </w:r>
      <w:r>
        <w:rPr>
          <w:rFonts w:ascii="Garamond" w:hAnsi="Garamond" w:cs="Garamond"/>
          <w:b/>
          <w:bCs/>
        </w:rPr>
      </w:r>
    </w:p>
    <w:p>
      <w:pPr>
        <w:pStyle w:val="902"/>
        <w:pBdr/>
        <w:spacing/>
        <w:ind/>
        <w:rPr>
          <w:rFonts w:ascii="Garamond" w:hAnsi="Garamond" w:cs="Garamond"/>
          <w:b w:val="0"/>
          <w:bCs w:val="0"/>
        </w:rPr>
      </w:pPr>
      <w:r>
        <w:rPr>
          <w:rFonts w:ascii="Garamond" w:hAnsi="Garamond" w:cs="Garamond"/>
          <w:b w:val="0"/>
          <w:bCs w:val="0"/>
        </w:rPr>
      </w:r>
      <w:r>
        <w:rPr>
          <w:rFonts w:ascii="Garamond" w:hAnsi="Garamond" w:cs="Garamond"/>
          <w:b w:val="0"/>
          <w:bCs w:val="0"/>
        </w:rPr>
      </w:r>
    </w:p>
    <w:p>
      <w:pPr>
        <w:pStyle w:val="902"/>
        <w:pBdr/>
        <w:spacing/>
        <w:ind/>
        <w:outlineLvl w:val="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Dokumenty elektroniczne </w:t>
      </w:r>
      <w:r>
        <w:rPr>
          <w:rFonts w:ascii="Garamond" w:hAnsi="Garamond" w:cs="Garamond"/>
          <w:sz w:val="28"/>
          <w:szCs w:val="28"/>
        </w:rPr>
      </w:r>
    </w:p>
    <w:p>
      <w:pPr>
        <w:pStyle w:val="902"/>
        <w:pBdr/>
        <w:spacing/>
        <w:ind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</w:r>
      <w:r>
        <w:rPr>
          <w:rFonts w:ascii="Garamond" w:hAnsi="Garamond" w:cs="Garamond"/>
          <w:sz w:val="28"/>
          <w:szCs w:val="28"/>
        </w:rPr>
      </w:r>
    </w:p>
    <w:p>
      <w:pPr>
        <w:pStyle w:val="902"/>
        <w:numPr>
          <w:ilvl w:val="0"/>
          <w:numId w:val="5"/>
        </w:numPr>
        <w:pBdr/>
        <w:spacing/>
        <w:ind/>
        <w:rPr>
          <w:rStyle w:val="907"/>
          <w:rFonts w:ascii="Garamond" w:hAnsi="Garamond" w:cs="Garamond"/>
          <w:b w:val="0"/>
          <w:bCs w:val="0"/>
          <w:color w:val="000000"/>
        </w:rPr>
      </w:pPr>
      <w:r/>
      <w:hyperlink r:id="rId86" w:tooltip="https://www.kielce-pbw.sowa.pl/sowacgi.php?KatID=0&amp;typ=record&amp;001=TPED17257078" w:history="1">
        <w:r>
          <w:rPr>
            <w:rStyle w:val="904"/>
            <w:rFonts w:ascii="Garamond" w:hAnsi="Garamond" w:cs="Garamond"/>
            <w:b w:val="0"/>
            <w:bCs w:val="0"/>
            <w:color w:val="000000"/>
          </w:rPr>
          <w:t xml:space="preserve">60 [sześćdziesiąt] lat PBW w Kielcach</w:t>
        </w:r>
        <w:r>
          <w:rPr>
            <w:rStyle w:val="903"/>
            <w:rFonts w:ascii="Garamond" w:hAnsi="Garamond" w:cs="Garamond"/>
            <w:b w:val="0"/>
            <w:bCs w:val="0"/>
            <w:color w:val="000000"/>
          </w:rPr>
          <w:t xml:space="preserve"> </w:t>
        </w:r>
        <w:r>
          <w:rPr>
            <w:rStyle w:val="903"/>
            <w:rFonts w:ascii="Garamond" w:hAnsi="Garamond" w:cs="Garamond"/>
            <w:b w:val="0"/>
            <w:bCs w:val="0"/>
            <w:color w:val="000000"/>
          </w:rPr>
          <w:t xml:space="preserve">[Dokument elektroniczny] </w:t>
        </w:r>
        <w:r>
          <w:rPr>
            <w:rStyle w:val="905"/>
            <w:rFonts w:ascii="Garamond" w:hAnsi="Garamond" w:cs="Garamond"/>
            <w:b w:val="0"/>
            <w:bCs w:val="0"/>
            <w:color w:val="000000"/>
          </w:rPr>
          <w:t xml:space="preserve">/ Elżbieta Woźniczka.</w:t>
        </w:r>
      </w:hyperlink>
      <w:r>
        <w:rPr>
          <w:rFonts w:ascii="Garamond" w:hAnsi="Garamond" w:cs="Garamond"/>
          <w:b w:val="0"/>
          <w:bCs w:val="0"/>
        </w:rPr>
        <w:t xml:space="preserve"> - </w:t>
      </w:r>
      <w:r>
        <w:rPr>
          <w:rStyle w:val="906"/>
          <w:rFonts w:ascii="Garamond" w:hAnsi="Garamond" w:cs="Garamond"/>
          <w:b w:val="0"/>
          <w:bCs w:val="0"/>
          <w:color w:val="000000"/>
        </w:rPr>
        <w:t xml:space="preserve">Kielce : </w:t>
      </w:r>
      <w:hyperlink r:id="rId87" w:tooltip="https://www.kielce-pbw.sowa.pl/sowacgi.php?KatID=0&amp;typ=repl&amp;view=1&amp;sort=byscore&amp;plnk=__wydawca_PBW" w:history="1">
        <w:r>
          <w:rPr>
            <w:rStyle w:val="891"/>
            <w:rFonts w:ascii="Garamond" w:hAnsi="Garamond" w:cs="Garamond"/>
            <w:b w:val="0"/>
            <w:bCs w:val="0"/>
            <w:color w:val="000000"/>
          </w:rPr>
          <w:t xml:space="preserve">PBW</w:t>
        </w:r>
      </w:hyperlink>
      <w:r>
        <w:rPr>
          <w:rStyle w:val="906"/>
          <w:rFonts w:ascii="Garamond" w:hAnsi="Garamond" w:cs="Garamond"/>
          <w:b w:val="0"/>
          <w:bCs w:val="0"/>
          <w:color w:val="000000"/>
        </w:rPr>
        <w:t xml:space="preserve">, 2008.</w:t>
      </w:r>
      <w:r>
        <w:rPr>
          <w:rFonts w:ascii="Garamond" w:hAnsi="Garamond" w:cs="Garamond"/>
          <w:b w:val="0"/>
          <w:bCs w:val="0"/>
          <w:color w:val="000000"/>
        </w:rPr>
        <w:t xml:space="preserve"> </w:t>
      </w:r>
      <w:r>
        <w:rPr>
          <w:rStyle w:val="908"/>
          <w:rFonts w:ascii="Garamond" w:hAnsi="Garamond" w:cs="Garamond"/>
          <w:b w:val="0"/>
          <w:bCs w:val="0"/>
          <w:color w:val="000000"/>
        </w:rPr>
        <w:t xml:space="preserve">-</w:t>
      </w:r>
      <w:r>
        <w:rPr>
          <w:rStyle w:val="907"/>
          <w:rFonts w:ascii="Garamond" w:hAnsi="Garamond" w:cs="Garamond"/>
          <w:b w:val="0"/>
          <w:bCs w:val="0"/>
          <w:color w:val="000000"/>
        </w:rPr>
        <w:t xml:space="preserve"> 1 dysk optyczny (CD-ROM) : kolor </w:t>
      </w:r>
      <w:r>
        <w:rPr>
          <w:rStyle w:val="907"/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 w:firstLine="397"/>
        <w:rPr>
          <w:rStyle w:val="907"/>
          <w:rFonts w:ascii="Garamond" w:hAnsi="Garamond" w:cs="Garamond"/>
          <w:b w:val="0"/>
          <w:bCs w:val="0"/>
          <w:color w:val="000000"/>
        </w:rPr>
      </w:pPr>
      <w:r/>
      <w:hyperlink r:id="rId88" w:tooltip="http://www.pbw.kielce.pl/userfiles/file/nowe_zestawienia/dokument182.pdf" w:history="1">
        <w:r>
          <w:rPr>
            <w:rStyle w:val="891"/>
            <w:rFonts w:ascii="Garamond" w:hAnsi="Garamond" w:cs="Garamond"/>
            <w:b w:val="0"/>
            <w:bCs w:val="0"/>
          </w:rPr>
          <w:t xml:space="preserve">http://www.pbw.kielce.pl/userfiles/file/nowe_zestawienia/dokument182.pdf</w:t>
        </w:r>
      </w:hyperlink>
      <w:r/>
      <w:r>
        <w:rPr>
          <w:rStyle w:val="907"/>
          <w:rFonts w:ascii="Garamond" w:hAnsi="Garamond" w:cs="Garamond"/>
          <w:b w:val="0"/>
          <w:bCs w:val="0"/>
          <w:color w:val="000000"/>
        </w:rPr>
      </w:r>
    </w:p>
    <w:p>
      <w:pPr>
        <w:pStyle w:val="902"/>
        <w:pBdr/>
        <w:spacing/>
        <w:ind/>
        <w:jc w:val="both"/>
        <w:rPr>
          <w:rFonts w:ascii="Garamond" w:hAnsi="Garamond" w:cs="Garamond"/>
          <w:b w:val="0"/>
          <w:bCs w:val="0"/>
        </w:rPr>
      </w:pPr>
      <w:r>
        <w:rPr>
          <w:rFonts w:ascii="Garamond" w:hAnsi="Garamond" w:cs="Garamond"/>
          <w:b w:val="0"/>
          <w:bCs w:val="0"/>
        </w:rPr>
      </w:r>
      <w:r>
        <w:rPr>
          <w:rFonts w:ascii="Garamond" w:hAnsi="Garamond" w:cs="Garamond"/>
          <w:b w:val="0"/>
          <w:bCs w:val="0"/>
        </w:rPr>
      </w:r>
    </w:p>
    <w:p>
      <w:pPr>
        <w:pStyle w:val="902"/>
        <w:pBdr/>
        <w:spacing/>
        <w:ind/>
        <w:jc w:val="both"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jc w:val="both"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jc w:val="both"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Style w:val="902"/>
        <w:pBdr/>
        <w:spacing/>
        <w:ind/>
        <w:jc w:val="both"/>
        <w:rPr>
          <w:rFonts w:ascii="Garamond" w:hAnsi="Garamond" w:cs="Garamond"/>
          <w:b w:val="0"/>
          <w:bCs w:val="0"/>
          <w:color w:val="auto"/>
        </w:rPr>
      </w:pPr>
      <w:r>
        <w:rPr>
          <w:rFonts w:ascii="Garamond" w:hAnsi="Garamond" w:cs="Garamond"/>
          <w:b w:val="0"/>
          <w:bCs w:val="0"/>
          <w:color w:val="auto"/>
        </w:rPr>
      </w:r>
      <w:r>
        <w:rPr>
          <w:rFonts w:ascii="Garamond" w:hAnsi="Garamond" w:cs="Garamond"/>
          <w:b w:val="0"/>
          <w:bCs w:val="0"/>
          <w:color w:val="auto"/>
        </w:rPr>
      </w:r>
    </w:p>
    <w:p>
      <w:pPr>
        <w:pBdr/>
        <w:spacing/>
        <w:ind/>
        <w:jc w:val="right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Opracowanie: Łukasz Kwiecień</w:t>
      </w:r>
      <w:r>
        <w:rPr>
          <w:rFonts w:ascii="Garamond" w:hAnsi="Garamond" w:cs="Garamond"/>
          <w:sz w:val="20"/>
          <w:szCs w:val="20"/>
        </w:rPr>
      </w:r>
    </w:p>
    <w:p>
      <w:pPr>
        <w:pBdr/>
        <w:spacing/>
        <w:ind/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marzec </w:t>
      </w:r>
      <w:r>
        <w:rPr>
          <w:rFonts w:ascii="Garamond" w:hAnsi="Garamond" w:cs="Garamond"/>
          <w:sz w:val="20"/>
          <w:szCs w:val="20"/>
        </w:rPr>
        <w:t xml:space="preserve">202</w:t>
      </w:r>
      <w:r>
        <w:rPr>
          <w:rFonts w:ascii="Garamond" w:hAnsi="Garamond" w:cs="Garamond"/>
          <w:sz w:val="20"/>
          <w:szCs w:val="20"/>
        </w:rPr>
        <w:t xml:space="preserve">4</w:t>
      </w:r>
      <w:r>
        <w:rPr>
          <w:rFonts w:ascii="Garamond" w:hAnsi="Garamond" w:cs="Garamond"/>
          <w:sz w:val="20"/>
          <w:szCs w:val="20"/>
        </w:rPr>
        <w:t xml:space="preserve"> r.</w:t>
      </w:r>
      <w:r>
        <w:rPr>
          <w:rFonts w:ascii="Garamond" w:hAnsi="Garamond" w:cs="Garamond"/>
          <w:sz w:val="20"/>
          <w:szCs w:val="20"/>
        </w:rPr>
      </w:r>
    </w:p>
    <w:p>
      <w:pPr>
        <w:pBdr/>
        <w:spacing/>
        <w:ind/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</w:r>
      <w:r>
        <w:rPr>
          <w:rFonts w:ascii="Garamond" w:hAnsi="Garamond" w:cs="Garamond"/>
          <w:sz w:val="20"/>
          <w:szCs w:val="20"/>
        </w:rPr>
      </w:r>
    </w:p>
    <w:p>
      <w:pPr>
        <w:pBdr/>
        <w:spacing/>
        <w:ind/>
        <w:jc w:val="both"/>
        <w:rPr>
          <w:rFonts w:ascii="Garamond" w:hAnsi="Garamond" w:cs="Garamond"/>
          <w:b/>
          <w:bCs/>
          <w:color w:val="003399"/>
        </w:rPr>
      </w:pPr>
      <w:r>
        <w:rPr>
          <w:rFonts w:ascii="Garamond" w:hAnsi="Garamond" w:cs="Garamond"/>
          <w:b/>
          <w:bCs/>
          <w:color w:val="003399"/>
        </w:rPr>
      </w:r>
      <w:r>
        <w:rPr>
          <w:rFonts w:ascii="Garamond" w:hAnsi="Garamond" w:cs="Garamond"/>
          <w:b/>
          <w:bCs/>
          <w:color w:val="003399"/>
        </w:rPr>
      </w:r>
    </w:p>
    <w:p>
      <w:pPr>
        <w:pStyle w:val="902"/>
        <w:pBdr/>
        <w:spacing/>
        <w:ind/>
        <w:jc w:val="both"/>
        <w:outlineLvl w:val="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</w:r>
      <w:r>
        <w:rPr>
          <w:rFonts w:ascii="Garamond" w:hAnsi="Garamond" w:cs="Garamond"/>
          <w:sz w:val="28"/>
          <w:szCs w:val="28"/>
        </w:rPr>
      </w:r>
    </w:p>
    <w:p>
      <w:pPr>
        <w:pStyle w:val="902"/>
        <w:pBdr/>
        <w:spacing/>
        <w:ind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</w:r>
      <w:r>
        <w:rPr>
          <w:rFonts w:ascii="Garamond" w:hAnsi="Garamond" w:cs="Garamond"/>
          <w:sz w:val="28"/>
          <w:szCs w:val="28"/>
        </w:rPr>
      </w:r>
    </w:p>
    <w:p>
      <w:pPr>
        <w:pBdr/>
        <w:spacing/>
        <w:ind/>
        <w:jc w:val="right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</w:r>
      <w:r>
        <w:rPr>
          <w:rFonts w:ascii="Garamond" w:hAnsi="Garamond" w:cs="Garamond"/>
          <w:sz w:val="20"/>
          <w:szCs w:val="20"/>
        </w:rPr>
      </w:r>
    </w:p>
    <w:p>
      <w:pPr>
        <w:pBdr/>
        <w:spacing/>
        <w:ind/>
        <w:jc w:val="both"/>
        <w:rPr>
          <w:rFonts w:ascii="Garamond" w:hAnsi="Garamond" w:cs="Garamond"/>
          <w:b/>
          <w:bCs/>
          <w:color w:val="003399"/>
        </w:rPr>
      </w:pPr>
      <w:r>
        <w:rPr>
          <w:rFonts w:ascii="Garamond" w:hAnsi="Garamond" w:cs="Garamond"/>
          <w:b/>
          <w:bCs/>
          <w:color w:val="003399"/>
        </w:rPr>
      </w:r>
      <w:r>
        <w:rPr>
          <w:rFonts w:ascii="Garamond" w:hAnsi="Garamond" w:cs="Garamond"/>
          <w:b/>
          <w:bCs/>
          <w:color w:val="003399"/>
        </w:rPr>
      </w:r>
    </w:p>
    <w:p>
      <w:pPr>
        <w:pBdr/>
        <w:spacing/>
        <w:ind/>
        <w:jc w:val="both"/>
        <w:rPr>
          <w:rFonts w:ascii="Garamond" w:hAnsi="Garamond" w:cs="Garamond"/>
          <w:b/>
          <w:bCs/>
          <w:color w:val="003399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1008380</wp:posOffset>
                </wp:positionV>
                <wp:extent cx="885190" cy="498475"/>
                <wp:effectExtent l="0" t="0" r="0" b="0"/>
                <wp:wrapNone/>
                <wp:docPr id="18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8519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o:spt="1" type="#_x0000_t1" style="position:absolute;z-index:251659264;o:allowoverlap:true;o:allowincell:true;mso-position-horizontal-relative:text;margin-left:271.65pt;mso-position-horizontal:absolute;mso-position-vertical-relative:text;margin-top:79.40pt;mso-position-vertical:absolute;width:69.70pt;height:39.25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rFonts w:ascii="Garamond" w:hAnsi="Garamond" w:cs="Garamond"/>
          <w:b/>
          <w:bCs/>
          <w:color w:val="003399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258" w:right="1418" w:bottom="1418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Tahoma">
    <w:panose1 w:val="020B0604030504040204"/>
  </w:font>
  <w:font w:name="Garamond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right"/>
      <w:rPr>
        <w:rFonts w:ascii="Arial" w:hAnsi="Arial" w:cs="Arial"/>
        <w:sz w:val="20"/>
        <w:szCs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502789120" behindDoc="0" locked="0" layoutInCell="1" allowOverlap="1">
              <wp:simplePos x="0" y="0"/>
              <wp:positionH relativeFrom="column">
                <wp:posOffset>-55244</wp:posOffset>
              </wp:positionH>
              <wp:positionV relativeFrom="paragraph">
                <wp:posOffset>-90804</wp:posOffset>
              </wp:positionV>
              <wp:extent cx="4660900" cy="299085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6609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 w:cs="Garamond"/>
                              <w:b/>
                              <w:bCs/>
                              <w:color w:val="002556"/>
                              <w:sz w:val="28"/>
                              <w:szCs w:val="28"/>
                            </w:rPr>
                            <w:t xml:space="preserve">isH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Historia budynku dawnej szkoły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…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|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 202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 w:cs="Garamond"/>
                              <w:b/>
                              <w:bCs/>
                              <w:color w:val="00255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Garamond" w:hAnsi="Garamond" w:cs="Garamond"/>
                              <w:b/>
                              <w:bCs/>
                              <w:color w:val="002556"/>
                              <w:sz w:val="28"/>
                              <w:szCs w:val="28"/>
                            </w:rPr>
                            <w:instrText xml:space="preserve"> FILENAME </w:instrText>
                          </w:r>
                          <w:r>
                            <w:rPr>
                              <w:rFonts w:ascii="Garamond" w:hAnsi="Garamond" w:cs="Garamond"/>
                              <w:b/>
                              <w:bCs/>
                              <w:color w:val="00255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 w:cs="Garamond"/>
                              <w:b/>
                              <w:bCs/>
                              <w:color w:val="002556"/>
                              <w:sz w:val="28"/>
                              <w:szCs w:val="28"/>
                            </w:rPr>
                            <w:t xml:space="preserve">Historia budynku dawnej szkoły (obecnej siedziby</w:t>
                          </w:r>
                          <w:r>
                            <w:rPr>
                              <w:rFonts w:ascii="Garamond" w:hAnsi="Garamond" w:cs="Garamond"/>
                              <w:b/>
                              <w:bCs/>
                              <w:color w:val="00255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Garamond" w:hAnsi="Garamond" w:cs="Garamond"/>
                              <w:b/>
                              <w:bCs/>
                              <w:color w:val="002556"/>
                              <w:sz w:val="28"/>
                              <w:szCs w:val="28"/>
                            </w:rPr>
                            <w:t xml:space="preserve">H</w:t>
                          </w:r>
                          <w:r>
                            <w:rPr>
                              <w:rFonts w:ascii="Garamond" w:hAnsi="Garamond" w:cs="Garamond"/>
                              <w:b/>
                              <w:bCs/>
                              <w:color w:val="002556"/>
                              <w:sz w:val="28"/>
                              <w:szCs w:val="28"/>
                            </w:rPr>
                            <w:t xml:space="preserve">udynku dawnej szkoły Historia budynku dawnej szkoły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...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|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 2021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wrap="square" lIns="91440" tIns="45720" rIns="91440" bIns="4572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502789120;o:allowoverlap:true;o:allowincell:true;mso-position-horizontal-relative:text;margin-left:-4.35pt;mso-position-horizontal:absolute;mso-position-vertical-relative:text;margin-top:-7.15pt;mso-position-vertical:absolute;width:367.00pt;height:23.55pt;mso-wrap-distance-left:9.00pt;mso-wrap-distance-top:3.60pt;mso-wrap-distance-right:9.00pt;mso-wrap-distance-bottom:3.60pt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2556"/>
                        <w:sz w:val="28"/>
                        <w:szCs w:val="28"/>
                      </w:rPr>
                      <w:t xml:space="preserve">isH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Historia budynku dawnej szkoły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…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|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 202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4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255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2556"/>
                        <w:sz w:val="28"/>
                        <w:szCs w:val="28"/>
                      </w:rPr>
                      <w:instrText xml:space="preserve"> FILENAME </w:instrTex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255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2556"/>
                        <w:sz w:val="28"/>
                        <w:szCs w:val="28"/>
                      </w:rPr>
                      <w:t xml:space="preserve">Historia budynku dawnej szkoły (obecnej siedziby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255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2556"/>
                        <w:sz w:val="28"/>
                        <w:szCs w:val="28"/>
                      </w:rPr>
                      <w:t xml:space="preserve">H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2556"/>
                        <w:sz w:val="28"/>
                        <w:szCs w:val="28"/>
                      </w:rPr>
                      <w:t xml:space="preserve">udynku dawnej szkoły Historia budynku dawnej szkoły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...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|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 2021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column">
                <wp:posOffset>-726439</wp:posOffset>
              </wp:positionH>
              <wp:positionV relativeFrom="paragraph">
                <wp:posOffset>-50164</wp:posOffset>
              </wp:positionV>
              <wp:extent cx="7556500" cy="255270"/>
              <wp:effectExtent l="0" t="0" r="0" b="0"/>
              <wp:wrapNone/>
              <wp:docPr id="5" name="_x0000_s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56500" cy="255270"/>
                      </a:xfrm>
                      <a:prstGeom prst="rect">
                        <a:avLst/>
                      </a:prstGeom>
                      <a:solidFill>
                        <a:srgbClr val="002556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251662336;o:allowoverlap:true;o:allowincell:true;mso-position-horizontal-relative:text;margin-left:-57.20pt;mso-position-horizontal:absolute;mso-position-vertical-relative:text;margin-top:-3.95pt;mso-position-vertical:absolute;width:595.00pt;height:20.10pt;mso-wrap-distance-left:9.00pt;mso-wrap-distance-top:0.00pt;mso-wrap-distance-right:9.00pt;mso-wrap-distance-bottom:0.00pt;visibility:visible;" fillcolor="#002556" stroked="f"/>
          </w:pict>
        </mc:Fallback>
      </mc:AlternateContent>
    </w:r>
    <w:r>
      <w:rPr>
        <w:rFonts w:ascii="Arial" w:hAnsi="Arial" w:cs="Arial"/>
        <w:b/>
        <w:bCs/>
        <w:color w:val="ffffff"/>
        <w:sz w:val="20"/>
        <w:szCs w:val="20"/>
      </w:rPr>
      <w:t xml:space="preserve">str. </w:t>
    </w:r>
    <w:r>
      <w:rPr>
        <w:rFonts w:ascii="Arial" w:hAnsi="Arial" w:cs="Arial"/>
        <w:b/>
        <w:bCs/>
        <w:color w:val="ffffff"/>
        <w:sz w:val="20"/>
        <w:szCs w:val="20"/>
      </w:rPr>
      <w:fldChar w:fldCharType="begin"/>
    </w:r>
    <w:r>
      <w:rPr>
        <w:rFonts w:ascii="Arial" w:hAnsi="Arial" w:cs="Arial"/>
        <w:b/>
        <w:bCs/>
        <w:color w:val="ffffff"/>
        <w:sz w:val="20"/>
        <w:szCs w:val="20"/>
      </w:rPr>
      <w:instrText xml:space="preserve">PAGE    \* MERGEFORMAT</w:instrText>
    </w:r>
    <w:r>
      <w:rPr>
        <w:rFonts w:ascii="Arial" w:hAnsi="Arial" w:cs="Arial"/>
        <w:b/>
        <w:bCs/>
        <w:color w:val="ffffff"/>
        <w:sz w:val="20"/>
        <w:szCs w:val="20"/>
      </w:rPr>
      <w:fldChar w:fldCharType="separate"/>
    </w:r>
    <w:r>
      <w:rPr>
        <w:rFonts w:ascii="Arial" w:hAnsi="Arial" w:cs="Arial"/>
        <w:b/>
        <w:bCs/>
        <w:color w:val="ffffff"/>
        <w:sz w:val="20"/>
        <w:szCs w:val="20"/>
      </w:rPr>
      <w:t xml:space="preserve">8</w:t>
    </w:r>
    <w:r>
      <w:rPr>
        <w:rFonts w:ascii="Arial" w:hAnsi="Arial" w:cs="Arial"/>
        <w:b/>
        <w:bCs/>
        <w:color w:val="ffffff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-15239</wp:posOffset>
              </wp:positionH>
              <wp:positionV relativeFrom="paragraph">
                <wp:posOffset>-56514</wp:posOffset>
              </wp:positionV>
              <wp:extent cx="4660900" cy="299085"/>
              <wp:effectExtent l="0" t="0" r="0" b="0"/>
              <wp:wrapNone/>
              <wp:docPr id="6" name="_x0000_s20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6609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Historia budynku dawnej szkoły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…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|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 202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wrap="square" lIns="91440" tIns="45720" rIns="91440" bIns="45720" upright="1"/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251661312;o:allowoverlap:true;o:allowincell:true;mso-position-horizontal-relative:text;margin-left:-1.20pt;mso-position-horizontal:absolute;mso-position-vertical-relative:text;margin-top:-4.45pt;mso-position-vertical:absolute;width:367.00pt;height:23.55pt;mso-wrap-distance-left:9.00pt;mso-wrap-distance-top:3.60pt;mso-wrap-distance-right:9.00pt;mso-wrap-distance-bottom:3.60pt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Historia budynku dawnej szkoły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…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|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 202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4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5537835</wp:posOffset>
              </wp:positionH>
              <wp:positionV relativeFrom="paragraph">
                <wp:posOffset>-6984</wp:posOffset>
              </wp:positionV>
              <wp:extent cx="923925" cy="299085"/>
              <wp:effectExtent l="0" t="0" r="0" b="0"/>
              <wp:wrapNone/>
              <wp:docPr id="7" name="_x0000_s20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92392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str. 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wrap="square" lIns="91440" tIns="45720" rIns="91440" bIns="45720" upright="1"/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251659264;o:allowoverlap:true;o:allowincell:true;mso-position-horizontal-relative:text;margin-left:436.05pt;mso-position-horizontal:absolute;mso-position-vertical-relative:text;margin-top:-0.55pt;mso-position-vertical:absolute;width:72.75pt;height:23.55pt;mso-wrap-distance-left:9.00pt;mso-wrap-distance-top:3.60pt;mso-wrap-distance-right:9.00pt;mso-wrap-distance-bottom:3.60pt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str. 1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5056" behindDoc="1" locked="0" layoutInCell="1" allowOverlap="1">
              <wp:simplePos x="0" y="0"/>
              <wp:positionH relativeFrom="column">
                <wp:posOffset>-701039</wp:posOffset>
              </wp:positionH>
              <wp:positionV relativeFrom="paragraph">
                <wp:posOffset>-20954</wp:posOffset>
              </wp:positionV>
              <wp:extent cx="7556500" cy="255270"/>
              <wp:effectExtent l="0" t="0" r="0" b="0"/>
              <wp:wrapNone/>
              <wp:docPr id="8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56500" cy="255270"/>
                      </a:xfrm>
                      <a:prstGeom prst="rect">
                        <a:avLst/>
                      </a:prstGeom>
                      <a:solidFill>
                        <a:srgbClr val="002556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-4294445056;o:allowoverlap:true;o:allowincell:true;mso-position-horizontal-relative:text;margin-left:-55.20pt;mso-position-horizontal:absolute;mso-position-vertical-relative:text;margin-top:-1.65pt;mso-position-vertical:absolute;width:595.00pt;height:20.10pt;mso-wrap-distance-left:9.00pt;mso-wrap-distance-top:0.00pt;mso-wrap-distance-right:9.00pt;mso-wrap-distance-bottom:0.00pt;visibility:visible;" fillcolor="#002556" stroked="f"/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5941695</wp:posOffset>
              </wp:positionH>
              <wp:positionV relativeFrom="paragraph">
                <wp:posOffset>-117474</wp:posOffset>
              </wp:positionV>
              <wp:extent cx="888365" cy="12763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88365" cy="127635"/>
                      </a:xfrm>
                      <a:prstGeom prst="rect">
                        <a:avLst/>
                      </a:prstGeom>
                      <a:solidFill>
                        <a:srgbClr val="002556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51658240;o:allowoverlap:true;o:allowincell:true;mso-position-horizontal-relative:text;margin-left:467.85pt;mso-position-horizontal:absolute;mso-position-vertical-relative:text;margin-top:-9.25pt;mso-position-vertical:absolute;width:69.95pt;height:10.05pt;mso-wrap-distance-left:9.00pt;mso-wrap-distance-top:0.00pt;mso-wrap-distance-right:9.00pt;mso-wrap-distance-bottom:0.00pt;visibility:visible;" fillcolor="#002556" stroked="f"/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<wp:simplePos x="0" y="0"/>
              <wp:positionH relativeFrom="column">
                <wp:posOffset>4969510</wp:posOffset>
              </wp:positionH>
              <wp:positionV relativeFrom="paragraph">
                <wp:posOffset>-198754</wp:posOffset>
              </wp:positionV>
              <wp:extent cx="863600" cy="297180"/>
              <wp:effectExtent l="0" t="0" r="0" b="0"/>
              <wp:wrapNone/>
              <wp:docPr id="2" name="_x0000_s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3599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502791168;o:allowoverlap:true;o:allowincell:true;mso-position-horizontal-relative:text;margin-left:391.30pt;mso-position-horizontal:absolute;mso-position-vertical-relative:text;margin-top:-15.65pt;mso-position-vertical:absolute;width:68.00pt;height:23.4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-726439</wp:posOffset>
              </wp:positionH>
              <wp:positionV relativeFrom="paragraph">
                <wp:posOffset>-117474</wp:posOffset>
              </wp:positionV>
              <wp:extent cx="5588000" cy="127635"/>
              <wp:effectExtent l="0" t="0" r="0" b="0"/>
              <wp:wrapNone/>
              <wp:docPr id="3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588000" cy="127635"/>
                      </a:xfrm>
                      <a:prstGeom prst="rect">
                        <a:avLst/>
                      </a:prstGeom>
                      <a:solidFill>
                        <a:srgbClr val="002556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251660288;o:allowoverlap:true;o:allowincell:true;mso-position-horizontal-relative:text;margin-left:-57.20pt;mso-position-horizontal:absolute;mso-position-vertical-relative:text;margin-top:-9.25pt;mso-position-vertical:absolute;width:440.00pt;height:10.05pt;mso-wrap-distance-left:9.00pt;mso-wrap-distance-top:0.00pt;mso-wrap-distance-right:9.00pt;mso-wrap-distance-bottom:0.00pt;visibility:visible;" fillcolor="#002556" stroked="f"/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tabs>
          <w:tab w:val="num" w:leader="none" w:pos="57"/>
        </w:tabs>
        <w:spacing/>
        <w:ind w:hanging="57" w:left="57"/>
      </w:pPr>
      <w:rPr>
        <w:rFonts w:hint="default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 w:eastAsia="Times New Roman"/>
      </w:rPr>
      <w:start w:val="19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97" w:left="397"/>
      </w:pPr>
      <w:rPr>
        <w:rFonts w:hint="default" w:ascii="Garamond" w:hAnsi="Garamond" w:cs="Garamond"/>
        <w:b w:val="0"/>
        <w:bCs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."/>
      <w:numFmt w:val="decimal"/>
      <w:pPr>
        <w:pBdr/>
        <w:tabs>
          <w:tab w:val="num" w:leader="none" w:pos="57"/>
        </w:tabs>
        <w:spacing/>
        <w:ind w:hanging="57" w:left="57"/>
      </w:pPr>
      <w:rPr>
        <w:rFonts w:hint="default"/>
        <w:b w:val="0"/>
        <w:bCs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tabs>
          <w:tab w:val="num" w:leader="none" w:pos="57"/>
        </w:tabs>
        <w:spacing/>
        <w:ind w:hanging="57" w:left="57"/>
      </w:pPr>
      <w:rPr>
        <w:rFonts w:hint="default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 w:eastAsia="Times New Roman"/>
      </w:rPr>
      <w:start w:val="19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tabs>
          <w:tab w:val="num" w:leader="none" w:pos="57"/>
        </w:tabs>
        <w:spacing/>
        <w:ind w:hanging="57" w:left="5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l-PL" w:eastAsia="pl-P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887"/>
    <w:next w:val="88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887"/>
    <w:next w:val="88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887"/>
    <w:next w:val="88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887"/>
    <w:next w:val="88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887"/>
    <w:next w:val="88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887"/>
    <w:next w:val="88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87"/>
    <w:next w:val="88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87"/>
    <w:next w:val="88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87"/>
    <w:next w:val="88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8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8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8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8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8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8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8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8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8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87"/>
    <w:next w:val="88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8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87"/>
    <w:next w:val="88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8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87"/>
    <w:next w:val="88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8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87"/>
    <w:next w:val="88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8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9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8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8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8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8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188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189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190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191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192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193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194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195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196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  <w:rPr>
      <w:sz w:val="24"/>
      <w:szCs w:val="24"/>
    </w:rPr>
  </w:style>
  <w:style w:type="character" w:styleId="888" w:default="1">
    <w:name w:val="Default Paragraph Font"/>
    <w:uiPriority w:val="99"/>
    <w:semiHidden/>
    <w:pPr>
      <w:pBdr/>
      <w:spacing/>
      <w:ind/>
    </w:pPr>
  </w:style>
  <w:style w:type="table" w:styleId="88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character" w:styleId="891">
    <w:name w:val="Hyperlink"/>
    <w:basedOn w:val="888"/>
    <w:uiPriority w:val="99"/>
    <w:pPr>
      <w:pBdr/>
      <w:spacing/>
      <w:ind/>
    </w:pPr>
    <w:rPr>
      <w:color w:val="0000ff"/>
      <w:u w:val="single"/>
    </w:rPr>
  </w:style>
  <w:style w:type="paragraph" w:styleId="892">
    <w:name w:val="Footer"/>
    <w:basedOn w:val="887"/>
    <w:link w:val="893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3" w:customStyle="1">
    <w:name w:val="Footer Char"/>
    <w:basedOn w:val="888"/>
    <w:link w:val="892"/>
    <w:uiPriority w:val="99"/>
    <w:pPr>
      <w:pBdr/>
      <w:spacing/>
      <w:ind/>
    </w:pPr>
    <w:rPr>
      <w:sz w:val="24"/>
      <w:szCs w:val="24"/>
    </w:rPr>
  </w:style>
  <w:style w:type="character" w:styleId="894">
    <w:name w:val="page number"/>
    <w:basedOn w:val="888"/>
    <w:uiPriority w:val="99"/>
    <w:pPr>
      <w:pBdr/>
      <w:spacing/>
      <w:ind/>
    </w:pPr>
  </w:style>
  <w:style w:type="paragraph" w:styleId="895">
    <w:name w:val="Header"/>
    <w:basedOn w:val="887"/>
    <w:link w:val="896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6" w:customStyle="1">
    <w:name w:val="Header Char"/>
    <w:basedOn w:val="888"/>
    <w:link w:val="895"/>
    <w:uiPriority w:val="99"/>
    <w:semiHidden/>
    <w:pPr>
      <w:pBdr/>
      <w:spacing/>
      <w:ind/>
    </w:pPr>
    <w:rPr>
      <w:sz w:val="24"/>
      <w:szCs w:val="24"/>
    </w:rPr>
  </w:style>
  <w:style w:type="character" w:styleId="897">
    <w:name w:val="FollowedHyperlink"/>
    <w:basedOn w:val="888"/>
    <w:uiPriority w:val="99"/>
    <w:pPr>
      <w:pBdr/>
      <w:spacing/>
      <w:ind/>
    </w:pPr>
    <w:rPr>
      <w:color w:val="800080"/>
      <w:u w:val="single"/>
    </w:rPr>
  </w:style>
  <w:style w:type="paragraph" w:styleId="898">
    <w:name w:val="Balloon Text"/>
    <w:basedOn w:val="887"/>
    <w:link w:val="89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99" w:customStyle="1">
    <w:name w:val="Balloon Text Char"/>
    <w:basedOn w:val="888"/>
    <w:link w:val="898"/>
    <w:uiPriority w:val="99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00" w:customStyle="1">
    <w:name w:val="PBW1"/>
    <w:basedOn w:val="887"/>
    <w:uiPriority w:val="99"/>
    <w:pPr>
      <w:pBdr/>
      <w:spacing/>
      <w:ind/>
      <w:jc w:val="center"/>
    </w:pPr>
    <w:rPr>
      <w:rFonts w:ascii="Garamond" w:hAnsi="Garamond" w:cs="Garamond"/>
      <w:b/>
      <w:bCs/>
      <w:color w:val="002556"/>
      <w:sz w:val="32"/>
      <w:szCs w:val="32"/>
    </w:rPr>
  </w:style>
  <w:style w:type="paragraph" w:styleId="901" w:customStyle="1">
    <w:name w:val="Akapit z listą"/>
    <w:basedOn w:val="887"/>
    <w:uiPriority w:val="99"/>
    <w:pPr>
      <w:pBdr/>
      <w:spacing/>
      <w:ind w:left="708"/>
    </w:pPr>
  </w:style>
  <w:style w:type="paragraph" w:styleId="902" w:customStyle="1">
    <w:name w:val="PBW2"/>
    <w:basedOn w:val="887"/>
    <w:uiPriority w:val="99"/>
    <w:pPr>
      <w:pBdr/>
      <w:spacing/>
      <w:ind/>
    </w:pPr>
    <w:rPr>
      <w:b/>
      <w:bCs/>
      <w:color w:val="002556"/>
    </w:rPr>
  </w:style>
  <w:style w:type="character" w:styleId="903" w:customStyle="1">
    <w:name w:val="desc-o-title"/>
    <w:basedOn w:val="888"/>
    <w:uiPriority w:val="99"/>
    <w:pPr>
      <w:pBdr/>
      <w:spacing/>
      <w:ind/>
    </w:pPr>
  </w:style>
  <w:style w:type="character" w:styleId="904" w:customStyle="1">
    <w:name w:val="desc-o-mb-title"/>
    <w:basedOn w:val="888"/>
    <w:uiPriority w:val="99"/>
    <w:pPr>
      <w:pBdr/>
      <w:spacing/>
      <w:ind/>
    </w:pPr>
  </w:style>
  <w:style w:type="character" w:styleId="905" w:customStyle="1">
    <w:name w:val="desc-o-b-rest"/>
    <w:basedOn w:val="888"/>
    <w:uiPriority w:val="99"/>
    <w:pPr>
      <w:pBdr/>
      <w:spacing/>
      <w:ind/>
    </w:pPr>
  </w:style>
  <w:style w:type="character" w:styleId="906" w:customStyle="1">
    <w:name w:val="desc-o-publ"/>
    <w:basedOn w:val="888"/>
    <w:uiPriority w:val="99"/>
    <w:pPr>
      <w:pBdr/>
      <w:spacing/>
      <w:ind/>
    </w:pPr>
  </w:style>
  <w:style w:type="character" w:styleId="907" w:customStyle="1">
    <w:name w:val="desc-o-phis"/>
    <w:basedOn w:val="888"/>
    <w:uiPriority w:val="99"/>
    <w:pPr>
      <w:pBdr/>
      <w:spacing/>
      <w:ind/>
    </w:pPr>
  </w:style>
  <w:style w:type="character" w:styleId="908" w:customStyle="1">
    <w:name w:val="desc-o-sep"/>
    <w:basedOn w:val="888"/>
    <w:uiPriority w:val="99"/>
    <w:pPr>
      <w:pBdr/>
      <w:spacing/>
      <w:ind/>
    </w:pPr>
  </w:style>
  <w:style w:type="paragraph" w:styleId="909">
    <w:name w:val="Document Map"/>
    <w:basedOn w:val="887"/>
    <w:link w:val="910"/>
    <w:uiPriority w:val="99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character" w:styleId="910" w:customStyle="1">
    <w:name w:val="Document Map Char"/>
    <w:basedOn w:val="888"/>
    <w:link w:val="909"/>
    <w:uiPriority w:val="99"/>
    <w:semiHidden/>
    <w:pPr>
      <w:pBdr/>
      <w:spacing/>
      <w:ind/>
    </w:pPr>
    <w:rPr>
      <w:sz w:val="2"/>
      <w:szCs w:val="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2.emf"/><Relationship Id="rId13" Type="http://schemas.openxmlformats.org/officeDocument/2006/relationships/image" Target="media/image3.emf"/><Relationship Id="rId14" Type="http://schemas.openxmlformats.org/officeDocument/2006/relationships/image" Target="media/image4.emf"/><Relationship Id="rId15" Type="http://schemas.openxmlformats.org/officeDocument/2006/relationships/hyperlink" Target="https://www.kielce-pbw.sowa.pl/sowacgi.php?KatID=0&amp;typ=record&amp;001=TPED17017222" TargetMode="External"/><Relationship Id="rId16" Type="http://schemas.openxmlformats.org/officeDocument/2006/relationships/hyperlink" Target="https://www.kielce-pbw.sowa.pl/sowacgi.php?KatID=0&amp;typ=record&amp;001=TPED17135832" TargetMode="External"/><Relationship Id="rId17" Type="http://schemas.openxmlformats.org/officeDocument/2006/relationships/hyperlink" Target="https://www.kielce-pbw.sowa.pl/sowacgi.php?KatID=0&amp;typ=record&amp;001=TPED17070878" TargetMode="External"/><Relationship Id="rId18" Type="http://schemas.openxmlformats.org/officeDocument/2006/relationships/hyperlink" Target="https://www.kielce-pbw.sowa.pl/sowacgi.php?KatID=0&amp;typ=record&amp;001=TPED17056743" TargetMode="External"/><Relationship Id="rId19" Type="http://schemas.openxmlformats.org/officeDocument/2006/relationships/hyperlink" Target="https://www.kielce-pbw.sowa.pl/sowacgi.php?KatID=0&amp;typ=record&amp;001=TPED17006262" TargetMode="External"/><Relationship Id="rId20" Type="http://schemas.openxmlformats.org/officeDocument/2006/relationships/hyperlink" Target="https://www.kielce-pbw.sowa.pl/sowacgi.php?KatID=0&amp;typ=record&amp;001=TPED17140053" TargetMode="External"/><Relationship Id="rId21" Type="http://schemas.openxmlformats.org/officeDocument/2006/relationships/hyperlink" Target="https://www.kielce-pbw.sowa.pl/sowacgi.php?KatID=0&amp;typ=record&amp;001=TPED17042907" TargetMode="External"/><Relationship Id="rId22" Type="http://schemas.openxmlformats.org/officeDocument/2006/relationships/hyperlink" Target="https://www.kielce-pbw.sowa.pl/sowacgi.php?KatID=0&amp;typ=record&amp;001=Ursynow18078224" TargetMode="External"/><Relationship Id="rId23" Type="http://schemas.openxmlformats.org/officeDocument/2006/relationships/hyperlink" Target="https://www.kielce-pbw.sowa.pl/sowacgi.php?KatID=0&amp;typ=record&amp;001=TPED17022595" TargetMode="External"/><Relationship Id="rId24" Type="http://schemas.openxmlformats.org/officeDocument/2006/relationships/hyperlink" Target="https://www.kielce-pbw.sowa.pl/sowacgi.php?KatID=0&amp;typ=record&amp;001=TPED17058727" TargetMode="External"/><Relationship Id="rId25" Type="http://schemas.openxmlformats.org/officeDocument/2006/relationships/hyperlink" Target="http://sbc.wbp.kielce.pl/dlibra/doccontent?id=30065" TargetMode="External"/><Relationship Id="rId26" Type="http://schemas.openxmlformats.org/officeDocument/2006/relationships/hyperlink" Target="https://www.kielce-pbw.sowa.pl/sowacgi.php?KatID=0&amp;typ=record&amp;001=TPED17016596" TargetMode="External"/><Relationship Id="rId27" Type="http://schemas.openxmlformats.org/officeDocument/2006/relationships/hyperlink" Target="https://www.kielce-pbw.sowa.pl/sowacgi.php?KatID=0&amp;typ=record&amp;001=TPED17027272" TargetMode="External"/><Relationship Id="rId28" Type="http://schemas.openxmlformats.org/officeDocument/2006/relationships/hyperlink" Target="https://www.kielce-pbw.sowa.pl/sowacgi.php?KatID=0&amp;typ=record&amp;001=TPED17076314" TargetMode="External"/><Relationship Id="rId29" Type="http://schemas.openxmlformats.org/officeDocument/2006/relationships/hyperlink" Target="https://www.kielce-pbw.sowa.pl/sowacgi.php?KatID=0&amp;typ=record&amp;001=TPED17042239" TargetMode="External"/><Relationship Id="rId30" Type="http://schemas.openxmlformats.org/officeDocument/2006/relationships/hyperlink" Target="https://www.kielce-pbw.sowa.pl/sowacgi.php?KatID=0&amp;typ=record&amp;001=TPED17042254" TargetMode="External"/><Relationship Id="rId31" Type="http://schemas.openxmlformats.org/officeDocument/2006/relationships/hyperlink" Target="https://www.kielce-pbw.sowa.pl/sowacgi.php?KatID=0&amp;typ=record&amp;001=TPED17009029" TargetMode="External"/><Relationship Id="rId32" Type="http://schemas.openxmlformats.org/officeDocument/2006/relationships/hyperlink" Target="https://www.kielce-pbw.sowa.pl/sowacgi.php?KatID=0&amp;typ=record&amp;001=b58611459" TargetMode="External"/><Relationship Id="rId33" Type="http://schemas.openxmlformats.org/officeDocument/2006/relationships/hyperlink" Target="https://www.kielce-pbw.sowa.pl/sowacgi.php?KatID=0&amp;typ=record&amp;001=TPED17070888" TargetMode="External"/><Relationship Id="rId34" Type="http://schemas.openxmlformats.org/officeDocument/2006/relationships/hyperlink" Target="https://www.kielce-pbw.sowa.pl/sowacgi.php?KatID=0&amp;typ=record&amp;001=991034001789705066" TargetMode="External"/><Relationship Id="rId35" Type="http://schemas.openxmlformats.org/officeDocument/2006/relationships/hyperlink" Target="https://www.kielce-pbw.sowa.pl/sowacgi.php?KatID=0&amp;typ=record&amp;001=TPED17123242" TargetMode="External"/><Relationship Id="rId36" Type="http://schemas.openxmlformats.org/officeDocument/2006/relationships/hyperlink" Target="https://www.kielce-pbw.sowa.pl/sowacgi.php?KatID=0&amp;typ=record&amp;001=TPED17133781" TargetMode="External"/><Relationship Id="rId37" Type="http://schemas.openxmlformats.org/officeDocument/2006/relationships/hyperlink" Target="https://www.kielce-pbw.sowa.pl/sowacgi.php?KatID=0&amp;typ=record&amp;001=TPED17011008" TargetMode="External"/><Relationship Id="rId38" Type="http://schemas.openxmlformats.org/officeDocument/2006/relationships/hyperlink" Target="https://www.kielce-pbw.sowa.pl/sowacgi.php?KatID=0&amp;typ=record&amp;001=TPED17006848" TargetMode="External"/><Relationship Id="rId39" Type="http://schemas.openxmlformats.org/officeDocument/2006/relationships/hyperlink" Target="https://www.kielce-pbw.sowa.pl/sowacgi.php?KatID=0&amp;typ=record&amp;001=TPED17148753" TargetMode="External"/><Relationship Id="rId40" Type="http://schemas.openxmlformats.org/officeDocument/2006/relationships/hyperlink" Target="https://tiny.pl/ccttp" TargetMode="External"/><Relationship Id="rId41" Type="http://schemas.openxmlformats.org/officeDocument/2006/relationships/hyperlink" Target="https://www.kielce-pbw.sowa.pl/sowacgi.php?KatID=0&amp;typ=record&amp;001=TPED17017438" TargetMode="External"/><Relationship Id="rId42" Type="http://schemas.openxmlformats.org/officeDocument/2006/relationships/hyperlink" Target="https://www.kielce-pbw.sowa.pl/sowacgi.php?KatID=0&amp;typ=record&amp;001=991040853239705066" TargetMode="External"/><Relationship Id="rId43" Type="http://schemas.openxmlformats.org/officeDocument/2006/relationships/hyperlink" Target="https://www.kielce-pbw.sowa.pl/sowacgi.php?KatID=0&amp;typ=record&amp;001=TPED17024217" TargetMode="External"/><Relationship Id="rId44" Type="http://schemas.openxmlformats.org/officeDocument/2006/relationships/hyperlink" Target="https://www.kielce-pbw.sowa.pl/sowacgi.php?KatID=0&amp;typ=record&amp;001=TPED17070875" TargetMode="External"/><Relationship Id="rId45" Type="http://schemas.openxmlformats.org/officeDocument/2006/relationships/hyperlink" Target="https://www.kielce-pbw.sowa.pl/sowacgi.php?KatID=0&amp;typ=record&amp;001=TPED17056949" TargetMode="External"/><Relationship Id="rId46" Type="http://schemas.openxmlformats.org/officeDocument/2006/relationships/hyperlink" Target="http://sbc.wbp.kielce.pl/dlibra/plain-content?id=11963" TargetMode="External"/><Relationship Id="rId47" Type="http://schemas.openxmlformats.org/officeDocument/2006/relationships/hyperlink" Target="https://polona.pl/preview/514b009b-15f3-4408-a15a-14620eb62d89" TargetMode="External"/><Relationship Id="rId48" Type="http://schemas.openxmlformats.org/officeDocument/2006/relationships/hyperlink" Target="https://www.kielce-pbw.sowa.pl/sowacgi.php?KatID=0&amp;typ=record&amp;001=TPED17123322" TargetMode="External"/><Relationship Id="rId49" Type="http://schemas.openxmlformats.org/officeDocument/2006/relationships/hyperlink" Target="https://www.kielce-pbw.sowa.pl/sowacgi.php?KatID=0&amp;typ=record&amp;001=TPED17135012" TargetMode="External"/><Relationship Id="rId50" Type="http://schemas.openxmlformats.org/officeDocument/2006/relationships/hyperlink" Target="https://www.kielce-pbw.sowa.pl/sowacgi.php?KatID=0&amp;typ=record&amp;001=TPED17018877" TargetMode="External"/><Relationship Id="rId51" Type="http://schemas.openxmlformats.org/officeDocument/2006/relationships/hyperlink" Target="https://www.kielce-pbw.sowa.pl/sowacgi.php?KatID=0&amp;typ=record&amp;001=TPED17060527" TargetMode="External"/><Relationship Id="rId52" Type="http://schemas.openxmlformats.org/officeDocument/2006/relationships/hyperlink" Target="https://www.kielce-pbw.sowa.pl/sowacgi.php?KatID=0&amp;typ=record&amp;001=TPED17078492" TargetMode="External"/><Relationship Id="rId53" Type="http://schemas.openxmlformats.org/officeDocument/2006/relationships/hyperlink" Target="https://www.kielce-pbw.sowa.pl/sowacgi.php?KatID=0&amp;typ=repl&amp;view=1&amp;sort=byscore&amp;plnk=__wydawca_Graftur" TargetMode="External"/><Relationship Id="rId54" Type="http://schemas.openxmlformats.org/officeDocument/2006/relationships/hyperlink" Target="https://www.kielce-pbw.sowa.pl/sowacgi.php?KatID=0&amp;typ=record&amp;001=TPED17078492" TargetMode="External"/><Relationship Id="rId55" Type="http://schemas.openxmlformats.org/officeDocument/2006/relationships/hyperlink" Target="https://www.kielce-pbw.sowa.pl/sowacgi.php?KatID=0&amp;typ=record&amp;001=TPED17003197" TargetMode="External"/><Relationship Id="rId56" Type="http://schemas.openxmlformats.org/officeDocument/2006/relationships/hyperlink" Target="http://sbc.wbp.kielce.pl/dlibra/publication/6261/edition/6129/content?ref=desc" TargetMode="External"/><Relationship Id="rId57" Type="http://schemas.openxmlformats.org/officeDocument/2006/relationships/hyperlink" Target="https://www.kielce-pbw.sowa.pl/sowacgi.php?KatID=0&amp;typ=record&amp;001=991022364289705066" TargetMode="External"/><Relationship Id="rId58" Type="http://schemas.openxmlformats.org/officeDocument/2006/relationships/hyperlink" Target="http://sbc.wbp.kielce.pl/dlibra/publication/8393/edition/8235/content?ref=desc" TargetMode="External"/><Relationship Id="rId59" Type="http://schemas.openxmlformats.org/officeDocument/2006/relationships/hyperlink" Target="http://sbc.wbp.kielce.pl/dlibra/publication/7169/edition/7031/content?ref=desc" TargetMode="External"/><Relationship Id="rId60" Type="http://schemas.openxmlformats.org/officeDocument/2006/relationships/hyperlink" Target="https://www.kielce-pbw.sowa.pl/sowacgi.php?KatID=0&amp;typ=record&amp;001=991023153609705066" TargetMode="External"/><Relationship Id="rId61" Type="http://schemas.openxmlformats.org/officeDocument/2006/relationships/hyperlink" Target="https://www.kielce-pbw.sowa.pl/sowacgi.php?KatID=0&amp;typ=record&amp;001=991049788709705066" TargetMode="External"/><Relationship Id="rId62" Type="http://schemas.openxmlformats.org/officeDocument/2006/relationships/hyperlink" Target="http://sbc.wbp.kielce.pl/dlibra/publication/6577/edition/6441/content?ref=desc" TargetMode="External"/><Relationship Id="rId63" Type="http://schemas.openxmlformats.org/officeDocument/2006/relationships/hyperlink" Target="https://www.kielce-pbw.sowa.pl/sowacgi.php?KatID=0&amp;typ=record&amp;001=991049788709705066" TargetMode="External"/><Relationship Id="rId64" Type="http://schemas.openxmlformats.org/officeDocument/2006/relationships/hyperlink" Target="https://tiny.pl/cctr3" TargetMode="External"/><Relationship Id="rId65" Type="http://schemas.openxmlformats.org/officeDocument/2006/relationships/hyperlink" Target="https://www.kielce-pbw.sowa.pl/sowacgi.php?KatID=0&amp;typ=record&amp;001=TKcz17000390" TargetMode="External"/><Relationship Id="rId66" Type="http://schemas.openxmlformats.org/officeDocument/2006/relationships/hyperlink" Target="https://www.kielce-pbw.sowa.pl/sowacgi.php?KatID=0&amp;typ=record&amp;001=TKcz17000261" TargetMode="External"/><Relationship Id="rId67" Type="http://schemas.openxmlformats.org/officeDocument/2006/relationships/hyperlink" Target="http://sbc.wbp.kielce.pl/dlibra/publication/7088/edition/6951/content?ref=desc" TargetMode="External"/><Relationship Id="rId68" Type="http://schemas.openxmlformats.org/officeDocument/2006/relationships/hyperlink" Target="http://sbc.wbp.kielce.pl/dlibra/publication/5450/edition/5327/content?ref=desc" TargetMode="External"/><Relationship Id="rId69" Type="http://schemas.openxmlformats.org/officeDocument/2006/relationships/hyperlink" Target="https://www.kielce-pbw.sowa.pl/sowacgi.php?KatID=0&amp;typ=record&amp;001=991049788709705066" TargetMode="External"/><Relationship Id="rId70" Type="http://schemas.openxmlformats.org/officeDocument/2006/relationships/hyperlink" Target="http://sbc.wbp.kielce.pl/dlibra/publication/7090/edition/6953/content?ref=desc" TargetMode="External"/><Relationship Id="rId71" Type="http://schemas.openxmlformats.org/officeDocument/2006/relationships/hyperlink" Target="https://www.kielce-pbw.sowa.pl/sowacgi.php?KatID=0&amp;typ=record&amp;001=991013816199705066" TargetMode="External"/><Relationship Id="rId72" Type="http://schemas.openxmlformats.org/officeDocument/2006/relationships/hyperlink" Target="https://www.kielce-pbw.sowa.pl/sowacgi.php?KatID=0&amp;typ=record&amp;001=TPED17055345" TargetMode="External"/><Relationship Id="rId73" Type="http://schemas.openxmlformats.org/officeDocument/2006/relationships/hyperlink" Target="https://www.kielce-pbw.sowa.pl/sowacgi.php?KatID=0&amp;typ=record&amp;001=991022615139705066" TargetMode="External"/><Relationship Id="rId74" Type="http://schemas.openxmlformats.org/officeDocument/2006/relationships/hyperlink" Target="http://sbc.wbp.kielce.pl/dlibra/publication/2886/edition/2787/content?ref=desc" TargetMode="External"/><Relationship Id="rId75" Type="http://schemas.openxmlformats.org/officeDocument/2006/relationships/hyperlink" Target="http://sbc.wbp.kielce.pl/dlibra/publication/16092/edition/15842/content?ref=desc" TargetMode="External"/><Relationship Id="rId76" Type="http://schemas.openxmlformats.org/officeDocument/2006/relationships/hyperlink" Target="http://sbc.wbp.kielce.pl/dlibra/publication/2077/edition/1982/content?ref=desc" TargetMode="External"/><Relationship Id="rId77" Type="http://schemas.openxmlformats.org/officeDocument/2006/relationships/hyperlink" Target="http://sbc.wbp.kielce.pl/dlibra/publication/2078/edition/1983/content?ref=desc" TargetMode="External"/><Relationship Id="rId78" Type="http://schemas.openxmlformats.org/officeDocument/2006/relationships/hyperlink" Target="https://www.kielce-pbw.sowa.pl/sowacgi.php?KatID=0&amp;typ=record&amp;001=TKcz17000261" TargetMode="External"/><Relationship Id="rId79" Type="http://schemas.openxmlformats.org/officeDocument/2006/relationships/hyperlink" Target="https://www.kielce-pbw.sowa.pl/sowacgi.php?KatID=0&amp;typ=record&amp;001=TKcz17000365" TargetMode="External"/><Relationship Id="rId80" Type="http://schemas.openxmlformats.org/officeDocument/2006/relationships/hyperlink" Target="http://sbc.wbp.kielce.pl/dlibra/publication/7083/edition/6946/content?ref=desc" TargetMode="External"/><Relationship Id="rId81" Type="http://schemas.openxmlformats.org/officeDocument/2006/relationships/hyperlink" Target="https://www.kielce-pbw.sowa.pl/sowacgi.php?KatID=0&amp;typ=record&amp;001=TKcz17000261" TargetMode="External"/><Relationship Id="rId82" Type="http://schemas.openxmlformats.org/officeDocument/2006/relationships/hyperlink" Target="https://www.kielce-pbw.sowa.pl/sowacgi.php?KatID=0&amp;typ=repl&amp;plnk=q__przemiany&amp;sort=byscore&amp;view=1" TargetMode="External"/><Relationship Id="rId83" Type="http://schemas.openxmlformats.org/officeDocument/2006/relationships/hyperlink" Target="https://www.kielce-pbw.sowa.pl/sowacgi.php?KatID=0&amp;typ=record&amp;001=991021588029705066" TargetMode="External"/><Relationship Id="rId84" Type="http://schemas.openxmlformats.org/officeDocument/2006/relationships/hyperlink" Target="http://sbc.wbp.kielce.pl/dlibra/publication?id=674&amp;tab=3" TargetMode="External"/><Relationship Id="rId85" Type="http://schemas.openxmlformats.org/officeDocument/2006/relationships/hyperlink" Target="http://sbc.wbp.kielce.pl/dlibra/publication?id=674&amp;tab=3" TargetMode="External"/><Relationship Id="rId86" Type="http://schemas.openxmlformats.org/officeDocument/2006/relationships/hyperlink" Target="https://www.kielce-pbw.sowa.pl/sowacgi.php?KatID=0&amp;typ=record&amp;001=TPED17257078" TargetMode="External"/><Relationship Id="rId87" Type="http://schemas.openxmlformats.org/officeDocument/2006/relationships/hyperlink" Target="https://www.kielce-pbw.sowa.pl/sowacgi.php?KatID=0&amp;typ=repl&amp;view=1&amp;sort=byscore&amp;plnk=__wydawca_PBW" TargetMode="External"/><Relationship Id="rId88" Type="http://schemas.openxmlformats.org/officeDocument/2006/relationships/hyperlink" Target="http://www.pbw.kielce.pl/userfiles/file/nowe_zestawienia/dokument182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Pedagogiczna Biblioteka Wojewódzka w Kielcach ul</dc:title>
  <dc:subject/>
  <dc:creator>fudali</dc:creator>
  <cp:keywords/>
  <dc:description/>
  <cp:revision>15</cp:revision>
  <dcterms:created xsi:type="dcterms:W3CDTF">2022-02-02T09:59:00Z</dcterms:created>
  <dcterms:modified xsi:type="dcterms:W3CDTF">2025-09-17T06:46:30Z</dcterms:modified>
</cp:coreProperties>
</file>